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D8" w:rsidRDefault="004E1AD8" w:rsidP="003C7624">
      <w:pPr>
        <w:rPr>
          <w:b/>
          <w:i/>
          <w:lang w:val="ro-RO"/>
        </w:rPr>
      </w:pPr>
    </w:p>
    <w:p w:rsidR="004E1AD8" w:rsidRPr="00F05C00" w:rsidRDefault="004E1AD8" w:rsidP="003C7624">
      <w:pPr>
        <w:rPr>
          <w:b/>
          <w:i/>
          <w:lang w:val="ro-RO"/>
        </w:rPr>
      </w:pPr>
      <w:r w:rsidRPr="00F05C00">
        <w:rPr>
          <w:b/>
          <w:i/>
          <w:lang w:val="ro-RO"/>
        </w:rPr>
        <w:br/>
      </w:r>
    </w:p>
    <w:p w:rsidR="004E1AD8" w:rsidRPr="00F05C00" w:rsidRDefault="004E1AD8" w:rsidP="00C80622">
      <w:pPr>
        <w:jc w:val="both"/>
        <w:rPr>
          <w:lang w:val="ro-RO"/>
        </w:rPr>
      </w:pPr>
    </w:p>
    <w:p w:rsidR="004E1AD8" w:rsidRPr="00F05C00" w:rsidRDefault="004E1AD8" w:rsidP="008D01B1">
      <w:pPr>
        <w:jc w:val="both"/>
        <w:rPr>
          <w:color w:val="FF0000"/>
          <w:sz w:val="20"/>
          <w:szCs w:val="20"/>
          <w:lang w:val="ro-RO"/>
        </w:rPr>
      </w:pPr>
    </w:p>
    <w:p w:rsidR="004E1AD8" w:rsidRPr="00F05C00" w:rsidRDefault="004E1AD8" w:rsidP="008D01B1">
      <w:pPr>
        <w:jc w:val="both"/>
        <w:rPr>
          <w:color w:val="FF0000"/>
          <w:sz w:val="20"/>
          <w:szCs w:val="20"/>
          <w:lang w:val="ro-RO"/>
        </w:rPr>
      </w:pPr>
    </w:p>
    <w:p w:rsidR="004E1AD8" w:rsidRPr="00F05C00" w:rsidRDefault="004E1AD8" w:rsidP="008D01B1">
      <w:pPr>
        <w:jc w:val="both"/>
        <w:rPr>
          <w:sz w:val="20"/>
          <w:szCs w:val="20"/>
          <w:lang w:val="ro-RO"/>
        </w:rPr>
      </w:pPr>
    </w:p>
    <w:p w:rsidR="004E1AD8" w:rsidRPr="00F05C00" w:rsidRDefault="004E1AD8" w:rsidP="008D01B1">
      <w:pPr>
        <w:spacing w:line="360" w:lineRule="auto"/>
        <w:jc w:val="center"/>
        <w:outlineLvl w:val="0"/>
        <w:rPr>
          <w:b/>
          <w:lang w:val="ro-RO"/>
        </w:rPr>
      </w:pPr>
      <w:r w:rsidRPr="00F05C00">
        <w:rPr>
          <w:b/>
          <w:lang w:val="ro-RO"/>
        </w:rPr>
        <w:t>DECLARAŢIE DE CONSIMŢĂMÂNT</w:t>
      </w:r>
    </w:p>
    <w:p w:rsidR="004E1AD8" w:rsidRPr="00F05C00" w:rsidRDefault="004E1AD8" w:rsidP="008D01B1">
      <w:pPr>
        <w:spacing w:line="360" w:lineRule="auto"/>
        <w:jc w:val="both"/>
        <w:rPr>
          <w:b/>
          <w:lang w:val="ro-RO"/>
        </w:rPr>
      </w:pPr>
    </w:p>
    <w:p w:rsidR="004E1AD8" w:rsidRPr="00F05C00" w:rsidRDefault="004E1AD8" w:rsidP="008D01B1">
      <w:pPr>
        <w:spacing w:line="360" w:lineRule="auto"/>
        <w:jc w:val="both"/>
        <w:rPr>
          <w:b/>
          <w:lang w:val="ro-RO"/>
        </w:rPr>
      </w:pPr>
    </w:p>
    <w:p w:rsidR="004E1AD8" w:rsidRPr="00F05C00" w:rsidRDefault="004E1AD8" w:rsidP="008D01B1">
      <w:pPr>
        <w:spacing w:line="360" w:lineRule="auto"/>
        <w:jc w:val="both"/>
        <w:rPr>
          <w:b/>
          <w:lang w:val="ro-RO"/>
        </w:rPr>
      </w:pPr>
    </w:p>
    <w:p w:rsidR="004E1AD8" w:rsidRPr="00F05C00" w:rsidRDefault="004E1AD8" w:rsidP="008D01B1">
      <w:pPr>
        <w:spacing w:line="360" w:lineRule="auto"/>
        <w:ind w:firstLine="720"/>
        <w:jc w:val="both"/>
        <w:rPr>
          <w:lang w:val="ro-RO"/>
        </w:rPr>
      </w:pPr>
      <w:r w:rsidRPr="00F05C00">
        <w:rPr>
          <w:lang w:val="ro-RO"/>
        </w:rPr>
        <w:t xml:space="preserve">Subsemnatul/Subsemnata ____________________________________________, CNP _______________________________, declar pe propria răspundere că îmi dau acordul cu privire la utilizarea şi prelucrarea datelor mele personale în vederea verificării informaţiilor furnizate în cadrul procedurii de selecţie şi recrutare, în vederea ocupării unui post de Director Economic al SC </w:t>
      </w:r>
      <w:r>
        <w:rPr>
          <w:lang w:val="ro-RO"/>
        </w:rPr>
        <w:t xml:space="preserve">Compania  de  Transport  Public  </w:t>
      </w:r>
      <w:r w:rsidRPr="00F05C00">
        <w:rPr>
          <w:lang w:val="ro-RO"/>
        </w:rPr>
        <w:t xml:space="preserve">SA,  iar aceste date corespund realităţii. </w:t>
      </w:r>
    </w:p>
    <w:p w:rsidR="004E1AD8" w:rsidRPr="00F05C00" w:rsidRDefault="004E1AD8" w:rsidP="008D01B1">
      <w:pPr>
        <w:spacing w:line="360" w:lineRule="auto"/>
        <w:ind w:firstLine="720"/>
        <w:jc w:val="both"/>
        <w:rPr>
          <w:lang w:val="ro-RO"/>
        </w:rPr>
      </w:pPr>
    </w:p>
    <w:p w:rsidR="004E1AD8" w:rsidRPr="00F05C00" w:rsidRDefault="004E1AD8" w:rsidP="008D01B1">
      <w:pPr>
        <w:spacing w:line="360" w:lineRule="auto"/>
        <w:ind w:firstLine="720"/>
        <w:jc w:val="both"/>
        <w:rPr>
          <w:lang w:val="ro-RO"/>
        </w:rPr>
      </w:pPr>
      <w:r w:rsidRPr="00F05C00">
        <w:rPr>
          <w:lang w:val="ro-RO"/>
        </w:rPr>
        <w:t>Am luat la cunoştinţă că datele cuprinse în acest formular vor fi tratate confidenţial, în conformitate cu prevederile Directivei CE/95/46 privind protecţia persoanelor fizice în ceea ce priveşte prelucrarea datelor cu caracter personal şi liberă circulaţie a acestor date, transpusă prin Legea nr. 677/2001 privind protecţia persoanelor la prelucrarea datelor cu caracter personal şi libera circulaţie a acestor date cu modificările şi completările ulterioare, precum şi prevederile Directivei 2002/58/CE privind prelucrarea datelor cu caracter personal şi protecţia vieţii private în sectorul comunicaţiilor electronice, transpuse prin Legea nr. 506/2004.</w:t>
      </w:r>
    </w:p>
    <w:p w:rsidR="004E1AD8" w:rsidRPr="00F05C00" w:rsidRDefault="004E1AD8" w:rsidP="008D01B1">
      <w:pPr>
        <w:spacing w:line="360" w:lineRule="auto"/>
        <w:jc w:val="both"/>
        <w:outlineLvl w:val="0"/>
        <w:rPr>
          <w:rFonts w:ascii="Arial" w:hAnsi="Arial" w:cs="Arial"/>
          <w:lang w:val="ro-RO"/>
        </w:rPr>
      </w:pP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p>
    <w:p w:rsidR="004E1AD8" w:rsidRPr="00F05C00" w:rsidRDefault="004E1AD8" w:rsidP="008D01B1">
      <w:pPr>
        <w:spacing w:line="360" w:lineRule="auto"/>
        <w:jc w:val="both"/>
        <w:outlineLvl w:val="0"/>
        <w:rPr>
          <w:rFonts w:ascii="Arial" w:hAnsi="Arial" w:cs="Arial"/>
          <w:lang w:val="ro-RO"/>
        </w:rPr>
      </w:pPr>
    </w:p>
    <w:p w:rsidR="004E1AD8" w:rsidRPr="00F05C00" w:rsidRDefault="004E1AD8" w:rsidP="008D01B1">
      <w:pPr>
        <w:spacing w:line="360" w:lineRule="auto"/>
        <w:jc w:val="both"/>
        <w:outlineLvl w:val="0"/>
        <w:rPr>
          <w:rFonts w:ascii="Arial" w:hAnsi="Arial" w:cs="Arial"/>
          <w:lang w:val="ro-RO"/>
        </w:rPr>
      </w:pPr>
    </w:p>
    <w:p w:rsidR="004E1AD8" w:rsidRPr="00F05C00" w:rsidRDefault="004E1AD8" w:rsidP="008D01B1">
      <w:pPr>
        <w:spacing w:line="360" w:lineRule="auto"/>
        <w:jc w:val="both"/>
        <w:outlineLvl w:val="0"/>
        <w:rPr>
          <w:rFonts w:ascii="Arial" w:hAnsi="Arial" w:cs="Arial"/>
          <w:lang w:val="ro-RO"/>
        </w:rPr>
      </w:pPr>
    </w:p>
    <w:p w:rsidR="004E1AD8" w:rsidRPr="00F05C00" w:rsidRDefault="004E1AD8" w:rsidP="008D01B1">
      <w:pPr>
        <w:ind w:left="720"/>
        <w:jc w:val="center"/>
        <w:rPr>
          <w:lang w:val="ro-RO"/>
        </w:rPr>
      </w:pPr>
      <w:r w:rsidRPr="00F05C00">
        <w:rPr>
          <w:lang w:val="ro-RO"/>
        </w:rPr>
        <w:t>Data ….....................                                                Semnatura ......................</w:t>
      </w:r>
    </w:p>
    <w:p w:rsidR="004E1AD8" w:rsidRPr="00F05C00" w:rsidRDefault="004E1AD8" w:rsidP="008D01B1">
      <w:pPr>
        <w:rPr>
          <w:lang w:val="ro-RO"/>
        </w:rPr>
      </w:pPr>
    </w:p>
    <w:p w:rsidR="004E1AD8" w:rsidRPr="00F05C00" w:rsidRDefault="004E1AD8" w:rsidP="008D01B1">
      <w:pPr>
        <w:jc w:val="both"/>
        <w:rPr>
          <w:sz w:val="20"/>
          <w:szCs w:val="20"/>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Default="004E1AD8" w:rsidP="00C80622">
      <w:pPr>
        <w:jc w:val="both"/>
        <w:rPr>
          <w:lang w:val="ro-RO"/>
        </w:rPr>
      </w:pPr>
    </w:p>
    <w:p w:rsidR="004E1AD8" w:rsidRDefault="004E1AD8" w:rsidP="00C80622">
      <w:pPr>
        <w:jc w:val="both"/>
        <w:rPr>
          <w:lang w:val="ro-RO"/>
        </w:rPr>
      </w:pPr>
    </w:p>
    <w:p w:rsidR="004E1AD8" w:rsidRPr="00F05C00" w:rsidRDefault="004E1AD8" w:rsidP="00C80622">
      <w:pPr>
        <w:jc w:val="both"/>
        <w:rPr>
          <w:lang w:val="ro-RO"/>
        </w:rPr>
      </w:pPr>
    </w:p>
    <w:p w:rsidR="004E1AD8"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8B7C84">
      <w:pPr>
        <w:spacing w:line="360" w:lineRule="auto"/>
        <w:jc w:val="center"/>
        <w:outlineLvl w:val="0"/>
        <w:rPr>
          <w:b/>
          <w:lang w:val="ro-RO"/>
        </w:rPr>
      </w:pPr>
      <w:r w:rsidRPr="00F05C00">
        <w:rPr>
          <w:b/>
          <w:lang w:val="ro-RO"/>
        </w:rPr>
        <w:t xml:space="preserve">DECLARAŢIE </w:t>
      </w:r>
    </w:p>
    <w:p w:rsidR="004E1AD8" w:rsidRPr="00F05C00" w:rsidRDefault="004E1AD8" w:rsidP="008B7C84">
      <w:pPr>
        <w:spacing w:line="360" w:lineRule="auto"/>
        <w:jc w:val="center"/>
        <w:outlineLvl w:val="0"/>
        <w:rPr>
          <w:b/>
          <w:lang w:val="ro-RO"/>
        </w:rPr>
      </w:pPr>
      <w:r w:rsidRPr="00F05C00">
        <w:rPr>
          <w:b/>
          <w:lang w:val="ro-RO"/>
        </w:rPr>
        <w:t xml:space="preserve">privind apartenenta la consiliile de administratie </w:t>
      </w:r>
    </w:p>
    <w:p w:rsidR="004E1AD8" w:rsidRPr="00F05C00" w:rsidRDefault="004E1AD8" w:rsidP="008B7C84">
      <w:pPr>
        <w:spacing w:line="360" w:lineRule="auto"/>
        <w:jc w:val="both"/>
        <w:rPr>
          <w:b/>
          <w:lang w:val="ro-RO"/>
        </w:rPr>
      </w:pPr>
    </w:p>
    <w:p w:rsidR="004E1AD8" w:rsidRPr="00F05C00" w:rsidRDefault="004E1AD8" w:rsidP="008B7C84">
      <w:pPr>
        <w:spacing w:line="360" w:lineRule="auto"/>
        <w:jc w:val="both"/>
        <w:rPr>
          <w:b/>
          <w:lang w:val="ro-RO"/>
        </w:rPr>
      </w:pPr>
    </w:p>
    <w:p w:rsidR="004E1AD8" w:rsidRPr="00F05C00" w:rsidRDefault="004E1AD8" w:rsidP="008B7C84">
      <w:pPr>
        <w:spacing w:line="360" w:lineRule="auto"/>
        <w:jc w:val="both"/>
        <w:rPr>
          <w:b/>
          <w:lang w:val="ro-RO"/>
        </w:rPr>
      </w:pPr>
    </w:p>
    <w:p w:rsidR="004E1AD8" w:rsidRPr="00F05C00" w:rsidRDefault="004E1AD8" w:rsidP="005E53B9">
      <w:pPr>
        <w:spacing w:line="360" w:lineRule="auto"/>
        <w:ind w:firstLine="720"/>
        <w:jc w:val="both"/>
        <w:rPr>
          <w:lang w:val="ro-RO"/>
        </w:rPr>
      </w:pPr>
      <w:r w:rsidRPr="00F05C00">
        <w:rPr>
          <w:lang w:val="ro-RO"/>
        </w:rPr>
        <w:t>Subsemnatul/Subsemnata ____________________________________________, CNP_______________________________,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 ca si aplicant pentru postul de Director Economic la societatea SC</w:t>
      </w:r>
      <w:r w:rsidRPr="00203931">
        <w:rPr>
          <w:lang w:val="ro-RO"/>
        </w:rPr>
        <w:t xml:space="preserve"> </w:t>
      </w:r>
      <w:r>
        <w:rPr>
          <w:lang w:val="ro-RO"/>
        </w:rPr>
        <w:t xml:space="preserve">Compania  de  Transport  Public  </w:t>
      </w:r>
      <w:r w:rsidRPr="00F05C00">
        <w:rPr>
          <w:lang w:val="ro-RO"/>
        </w:rPr>
        <w:t xml:space="preserve">SA,  cunoscand dispozitiile art. 292 din Codul penal cu privire la falsul in declaratii,  declar pe propria răspundere că fac parte din ___________ consilii de adminstratie si/sau membru in consiliul de supraveghe in societatile comerciale sau intreprinderi publice al caror sediu se afla pe teritoriul Romaniei . </w:t>
      </w:r>
    </w:p>
    <w:p w:rsidR="004E1AD8" w:rsidRPr="00F05C00" w:rsidRDefault="004E1AD8" w:rsidP="008B7C84">
      <w:pPr>
        <w:spacing w:line="360" w:lineRule="auto"/>
        <w:jc w:val="both"/>
        <w:rPr>
          <w:lang w:val="ro-RO"/>
        </w:rPr>
      </w:pPr>
    </w:p>
    <w:p w:rsidR="004E1AD8" w:rsidRPr="00F05C00" w:rsidRDefault="004E1AD8" w:rsidP="008B7C84">
      <w:pPr>
        <w:spacing w:line="360" w:lineRule="auto"/>
        <w:jc w:val="both"/>
        <w:rPr>
          <w:lang w:val="ro-RO"/>
        </w:rPr>
      </w:pPr>
      <w:r w:rsidRPr="00F05C00">
        <w:rPr>
          <w:lang w:val="ro-RO"/>
        </w:rPr>
        <w:t>Dau prezenta declaratie fiindu-mi necesara la dosarul de inscriere in procesul de selectie pentru postul de Director Economic al SC</w:t>
      </w:r>
      <w:r>
        <w:rPr>
          <w:lang w:val="ro-RO"/>
        </w:rPr>
        <w:t xml:space="preserve"> Compania  de  Transport  Public  SA.</w:t>
      </w:r>
      <w:r w:rsidRPr="00F05C00">
        <w:rPr>
          <w:lang w:val="ro-RO"/>
        </w:rPr>
        <w:t xml:space="preserve">  </w:t>
      </w:r>
    </w:p>
    <w:p w:rsidR="004E1AD8" w:rsidRPr="00F05C00" w:rsidRDefault="004E1AD8" w:rsidP="008B7C84">
      <w:pPr>
        <w:spacing w:line="360" w:lineRule="auto"/>
        <w:jc w:val="both"/>
        <w:outlineLvl w:val="0"/>
        <w:rPr>
          <w:rFonts w:ascii="Arial" w:hAnsi="Arial" w:cs="Arial"/>
          <w:lang w:val="ro-RO"/>
        </w:rPr>
      </w:pP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p>
    <w:p w:rsidR="004E1AD8" w:rsidRPr="00F05C00" w:rsidRDefault="004E1AD8" w:rsidP="008B7C84">
      <w:pPr>
        <w:spacing w:line="360" w:lineRule="auto"/>
        <w:jc w:val="both"/>
        <w:outlineLvl w:val="0"/>
        <w:rPr>
          <w:rFonts w:ascii="Arial" w:hAnsi="Arial" w:cs="Arial"/>
          <w:lang w:val="ro-RO"/>
        </w:rPr>
      </w:pPr>
    </w:p>
    <w:p w:rsidR="004E1AD8" w:rsidRPr="00F05C00" w:rsidRDefault="004E1AD8" w:rsidP="008B7C84">
      <w:pPr>
        <w:spacing w:line="360" w:lineRule="auto"/>
        <w:jc w:val="both"/>
        <w:outlineLvl w:val="0"/>
        <w:rPr>
          <w:rFonts w:ascii="Arial" w:hAnsi="Arial" w:cs="Arial"/>
          <w:lang w:val="ro-RO"/>
        </w:rPr>
      </w:pPr>
    </w:p>
    <w:p w:rsidR="004E1AD8" w:rsidRPr="00F05C00" w:rsidRDefault="004E1AD8" w:rsidP="008B7C84">
      <w:pPr>
        <w:spacing w:line="360" w:lineRule="auto"/>
        <w:jc w:val="both"/>
        <w:outlineLvl w:val="0"/>
        <w:rPr>
          <w:rFonts w:ascii="Arial" w:hAnsi="Arial" w:cs="Arial"/>
          <w:lang w:val="ro-RO"/>
        </w:rPr>
      </w:pPr>
    </w:p>
    <w:p w:rsidR="004E1AD8" w:rsidRPr="00F05C00" w:rsidRDefault="004E1AD8" w:rsidP="008B7C84">
      <w:pPr>
        <w:ind w:left="720"/>
        <w:jc w:val="center"/>
        <w:rPr>
          <w:lang w:val="ro-RO"/>
        </w:rPr>
      </w:pPr>
      <w:r w:rsidRPr="00F05C00">
        <w:rPr>
          <w:lang w:val="ro-RO"/>
        </w:rPr>
        <w:t>Data ….....................                                                Semnatura ......................</w:t>
      </w:r>
    </w:p>
    <w:p w:rsidR="004E1AD8" w:rsidRPr="00F05C00" w:rsidRDefault="004E1AD8" w:rsidP="008B7C84">
      <w:pPr>
        <w:rPr>
          <w:lang w:val="ro-RO"/>
        </w:rPr>
      </w:pPr>
    </w:p>
    <w:p w:rsidR="004E1AD8" w:rsidRPr="00F05C00" w:rsidRDefault="004E1AD8" w:rsidP="008B7C84">
      <w:pPr>
        <w:jc w:val="both"/>
        <w:rPr>
          <w:sz w:val="20"/>
          <w:szCs w:val="20"/>
          <w:lang w:val="ro-RO"/>
        </w:rPr>
      </w:pPr>
    </w:p>
    <w:p w:rsidR="004E1AD8" w:rsidRPr="00F05C00" w:rsidRDefault="004E1AD8" w:rsidP="008B7C84">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Pr="00F05C00" w:rsidRDefault="004E1AD8" w:rsidP="00C80622">
      <w:pPr>
        <w:jc w:val="both"/>
        <w:rPr>
          <w:lang w:val="ro-RO"/>
        </w:rPr>
      </w:pPr>
    </w:p>
    <w:p w:rsidR="004E1AD8" w:rsidRDefault="004E1AD8" w:rsidP="00C80622">
      <w:pPr>
        <w:jc w:val="both"/>
        <w:rPr>
          <w:lang w:val="ro-RO"/>
        </w:rPr>
      </w:pPr>
    </w:p>
    <w:p w:rsidR="004E1AD8" w:rsidRDefault="004E1AD8" w:rsidP="00C80622">
      <w:pPr>
        <w:jc w:val="both"/>
        <w:rPr>
          <w:lang w:val="ro-RO"/>
        </w:rPr>
      </w:pPr>
    </w:p>
    <w:p w:rsidR="004E1AD8" w:rsidRDefault="004E1AD8" w:rsidP="00C80622">
      <w:pPr>
        <w:jc w:val="both"/>
        <w:rPr>
          <w:lang w:val="ro-RO"/>
        </w:rPr>
      </w:pPr>
    </w:p>
    <w:p w:rsidR="004E1AD8" w:rsidRPr="00F05C00" w:rsidRDefault="004E1AD8" w:rsidP="00C80622">
      <w:pPr>
        <w:jc w:val="both"/>
        <w:rPr>
          <w:lang w:val="ro-RO"/>
        </w:rPr>
      </w:pPr>
    </w:p>
    <w:p w:rsidR="004E1AD8" w:rsidRPr="00F05C00" w:rsidRDefault="004E1AD8" w:rsidP="005E53B9">
      <w:pPr>
        <w:jc w:val="both"/>
        <w:rPr>
          <w:lang w:val="ro-RO"/>
        </w:rPr>
      </w:pPr>
    </w:p>
    <w:p w:rsidR="004E1AD8" w:rsidRPr="00F05C00" w:rsidRDefault="004E1AD8" w:rsidP="005E53B9">
      <w:pPr>
        <w:spacing w:line="360" w:lineRule="auto"/>
        <w:jc w:val="center"/>
        <w:outlineLvl w:val="0"/>
        <w:rPr>
          <w:b/>
          <w:lang w:val="ro-RO"/>
        </w:rPr>
      </w:pPr>
      <w:r w:rsidRPr="00F05C00">
        <w:rPr>
          <w:b/>
          <w:lang w:val="ro-RO"/>
        </w:rPr>
        <w:t xml:space="preserve">DECLARAŢIE </w:t>
      </w:r>
    </w:p>
    <w:p w:rsidR="004E1AD8" w:rsidRPr="00F05C00" w:rsidRDefault="004E1AD8" w:rsidP="005E53B9">
      <w:pPr>
        <w:spacing w:line="360" w:lineRule="auto"/>
        <w:jc w:val="center"/>
        <w:outlineLvl w:val="0"/>
        <w:rPr>
          <w:b/>
          <w:lang w:val="ro-RO"/>
        </w:rPr>
      </w:pPr>
      <w:r w:rsidRPr="00F05C00">
        <w:rPr>
          <w:b/>
          <w:lang w:val="ro-RO"/>
        </w:rPr>
        <w:t xml:space="preserve">privind statutul de independent </w:t>
      </w:r>
    </w:p>
    <w:p w:rsidR="004E1AD8" w:rsidRPr="00F05C00" w:rsidRDefault="004E1AD8" w:rsidP="005E53B9">
      <w:pPr>
        <w:spacing w:line="360" w:lineRule="auto"/>
        <w:jc w:val="both"/>
        <w:rPr>
          <w:b/>
          <w:lang w:val="ro-RO"/>
        </w:rPr>
      </w:pPr>
    </w:p>
    <w:p w:rsidR="004E1AD8" w:rsidRPr="00F05C00" w:rsidRDefault="004E1AD8" w:rsidP="005E53B9">
      <w:pPr>
        <w:spacing w:line="360" w:lineRule="auto"/>
        <w:jc w:val="both"/>
        <w:rPr>
          <w:b/>
          <w:lang w:val="ro-RO"/>
        </w:rPr>
      </w:pPr>
    </w:p>
    <w:p w:rsidR="004E1AD8" w:rsidRPr="00F05C00" w:rsidRDefault="004E1AD8" w:rsidP="005E53B9">
      <w:pPr>
        <w:spacing w:line="360" w:lineRule="auto"/>
        <w:jc w:val="both"/>
        <w:rPr>
          <w:b/>
          <w:lang w:val="ro-RO"/>
        </w:rPr>
      </w:pPr>
    </w:p>
    <w:p w:rsidR="004E1AD8" w:rsidRPr="00F05C00" w:rsidRDefault="004E1AD8" w:rsidP="005E53B9">
      <w:pPr>
        <w:spacing w:line="360" w:lineRule="auto"/>
        <w:ind w:firstLine="720"/>
        <w:jc w:val="both"/>
        <w:rPr>
          <w:lang w:val="ro-RO"/>
        </w:rPr>
      </w:pPr>
      <w:r w:rsidRPr="00F05C00">
        <w:rPr>
          <w:lang w:val="ro-RO"/>
        </w:rPr>
        <w:t xml:space="preserve">Subsemnatul/Subsemnata ____________________________________________, CNP _______________________________,posesor al BI/CI, seria ___________________,   nr. _______________, eliberat de _________________, la data de ___ _________________, in calitate de candidat pentru pozitia de Director Economic al SC </w:t>
      </w:r>
      <w:r>
        <w:rPr>
          <w:lang w:val="ro-RO"/>
        </w:rPr>
        <w:t xml:space="preserve">Compania  de  Transport  Public  </w:t>
      </w:r>
      <w:r w:rsidRPr="00F05C00">
        <w:rPr>
          <w:lang w:val="ro-RO"/>
        </w:rPr>
        <w:t xml:space="preserve">SA, declar pe proprie raspundere sub sanctiunea excluderii din procedura de selectie a candidatilor pentru pozitia de Director Economic al SC </w:t>
      </w:r>
      <w:r>
        <w:rPr>
          <w:lang w:val="ro-RO"/>
        </w:rPr>
        <w:t xml:space="preserve">Compania  de  Transport  Public  SA </w:t>
      </w:r>
      <w:r w:rsidRPr="00F05C00">
        <w:rPr>
          <w:lang w:val="ro-RO"/>
        </w:rPr>
        <w:t>si a sanctiunilor prevazute de Codul penal privind falsul in declaratii, ca :</w:t>
      </w:r>
    </w:p>
    <w:p w:rsidR="004E1AD8" w:rsidRPr="00F05C00" w:rsidRDefault="004E1AD8" w:rsidP="005E53B9">
      <w:pPr>
        <w:spacing w:line="360" w:lineRule="auto"/>
        <w:ind w:firstLine="720"/>
        <w:jc w:val="both"/>
        <w:rPr>
          <w:lang w:val="ro-RO"/>
        </w:rPr>
      </w:pPr>
    </w:p>
    <w:p w:rsidR="004E1AD8" w:rsidRPr="00F05C00" w:rsidRDefault="004E1AD8" w:rsidP="005E53B9">
      <w:pPr>
        <w:spacing w:line="360" w:lineRule="auto"/>
        <w:ind w:firstLine="720"/>
        <w:jc w:val="both"/>
        <w:rPr>
          <w:lang w:val="ro-RO"/>
        </w:rPr>
      </w:pPr>
      <w:r w:rsidRPr="00F05C00">
        <w:rPr>
          <w:lang w:val="ro-RO"/>
        </w:rPr>
        <w:t xml:space="preserve">° detin statutul de independent fata de societatea SC </w:t>
      </w:r>
      <w:r>
        <w:rPr>
          <w:lang w:val="ro-RO"/>
        </w:rPr>
        <w:t xml:space="preserve">Compania  de  Transport  Public  </w:t>
      </w:r>
      <w:r w:rsidRPr="00F05C00">
        <w:rPr>
          <w:lang w:val="ro-RO"/>
        </w:rPr>
        <w:t>SA asa cum este acesta descris in art. 138^2 alin. (2) din Legea nr. 31/1990 privind societatile comerciale, republicata, cu modificarile si completarile ulterioare</w:t>
      </w:r>
    </w:p>
    <w:p w:rsidR="004E1AD8" w:rsidRPr="00F05C00" w:rsidRDefault="004E1AD8" w:rsidP="005E53B9">
      <w:pPr>
        <w:spacing w:line="360" w:lineRule="auto"/>
        <w:ind w:firstLine="720"/>
        <w:jc w:val="both"/>
        <w:rPr>
          <w:lang w:val="ro-RO"/>
        </w:rPr>
      </w:pPr>
      <w:r w:rsidRPr="00F05C00">
        <w:rPr>
          <w:lang w:val="ro-RO"/>
        </w:rPr>
        <w:t xml:space="preserve"> </w:t>
      </w:r>
    </w:p>
    <w:p w:rsidR="004E1AD8" w:rsidRPr="00F05C00" w:rsidRDefault="004E1AD8" w:rsidP="00F647FC">
      <w:pPr>
        <w:spacing w:line="360" w:lineRule="auto"/>
        <w:ind w:firstLine="720"/>
        <w:jc w:val="both"/>
        <w:rPr>
          <w:lang w:val="ro-RO"/>
        </w:rPr>
      </w:pPr>
      <w:r w:rsidRPr="00F05C00">
        <w:rPr>
          <w:lang w:val="ro-RO"/>
        </w:rPr>
        <w:t>° nu detin statutul de independent fata de societatea SC</w:t>
      </w:r>
      <w:r w:rsidRPr="00A157A5">
        <w:rPr>
          <w:lang w:val="ro-RO"/>
        </w:rPr>
        <w:t xml:space="preserve"> </w:t>
      </w:r>
      <w:r>
        <w:rPr>
          <w:lang w:val="ro-RO"/>
        </w:rPr>
        <w:t xml:space="preserve">Compania  de  Transport  Public </w:t>
      </w:r>
      <w:r w:rsidRPr="00F05C00">
        <w:rPr>
          <w:lang w:val="ro-RO"/>
        </w:rPr>
        <w:t>SA asa cum este acesta descris in art. 138^2 alin. (2) din Legea nr. 31/1990 privind societatile comerciale, republicata, cu modificarile si completarile ulterioare</w:t>
      </w:r>
    </w:p>
    <w:p w:rsidR="004E1AD8" w:rsidRPr="00F05C00" w:rsidRDefault="004E1AD8" w:rsidP="005E53B9">
      <w:pPr>
        <w:spacing w:line="360" w:lineRule="auto"/>
        <w:ind w:firstLine="720"/>
        <w:jc w:val="both"/>
        <w:rPr>
          <w:lang w:val="ro-RO"/>
        </w:rPr>
      </w:pPr>
    </w:p>
    <w:p w:rsidR="004E1AD8" w:rsidRPr="00F05C00" w:rsidRDefault="004E1AD8" w:rsidP="005E53B9">
      <w:pPr>
        <w:spacing w:line="360" w:lineRule="auto"/>
        <w:ind w:firstLine="720"/>
        <w:jc w:val="both"/>
        <w:rPr>
          <w:lang w:val="ro-RO"/>
        </w:rPr>
      </w:pPr>
      <w:r w:rsidRPr="00F05C00">
        <w:rPr>
          <w:lang w:val="ro-RO"/>
        </w:rPr>
        <w:t xml:space="preserve">Subsemnatul declar ca informatiile furnizate sunt completate si corecte in fiecare detaliu si inteleg ca </w:t>
      </w:r>
      <w:r>
        <w:rPr>
          <w:lang w:val="ro-RO"/>
        </w:rPr>
        <w:t>sc Compania  de  Transport  Public  SA</w:t>
      </w:r>
      <w:r w:rsidRPr="00F05C00">
        <w:rPr>
          <w:color w:val="FF0000"/>
          <w:lang w:val="ro-RO"/>
        </w:rPr>
        <w:t xml:space="preserve"> </w:t>
      </w:r>
      <w:r w:rsidRPr="00A157A5">
        <w:rPr>
          <w:lang w:val="ro-RO"/>
        </w:rPr>
        <w:t>are dreptul de a solicita</w:t>
      </w:r>
      <w:r w:rsidRPr="00F05C00">
        <w:rPr>
          <w:lang w:val="ro-RO"/>
        </w:rPr>
        <w:t xml:space="preserve">, in scopul verificarii si confirmarii declaratiei, orice informatii si documente doveditoare in conformitate cu prevederile legale </w:t>
      </w:r>
    </w:p>
    <w:p w:rsidR="004E1AD8" w:rsidRPr="00F05C00" w:rsidRDefault="004E1AD8" w:rsidP="005E53B9">
      <w:pPr>
        <w:spacing w:line="360" w:lineRule="auto"/>
        <w:jc w:val="both"/>
        <w:rPr>
          <w:lang w:val="ro-RO"/>
        </w:rPr>
      </w:pPr>
    </w:p>
    <w:p w:rsidR="004E1AD8" w:rsidRPr="00F05C00" w:rsidRDefault="004E1AD8" w:rsidP="005E53B9">
      <w:pPr>
        <w:spacing w:line="360" w:lineRule="auto"/>
        <w:jc w:val="both"/>
        <w:rPr>
          <w:lang w:val="ro-RO"/>
        </w:rPr>
      </w:pPr>
    </w:p>
    <w:p w:rsidR="004E1AD8" w:rsidRPr="00F05C00" w:rsidRDefault="004E1AD8" w:rsidP="005E53B9">
      <w:pPr>
        <w:ind w:left="720"/>
        <w:jc w:val="center"/>
        <w:rPr>
          <w:lang w:val="ro-RO"/>
        </w:rPr>
      </w:pPr>
      <w:r w:rsidRPr="00F05C00">
        <w:rPr>
          <w:lang w:val="ro-RO"/>
        </w:rPr>
        <w:t>Data ….....................                                                Semnatura ......................</w:t>
      </w:r>
    </w:p>
    <w:p w:rsidR="004E1AD8" w:rsidRPr="00F05C00" w:rsidRDefault="004E1AD8" w:rsidP="005E53B9">
      <w:pPr>
        <w:rPr>
          <w:lang w:val="ro-RO"/>
        </w:rPr>
      </w:pPr>
    </w:p>
    <w:p w:rsidR="004E1AD8" w:rsidRPr="00F05C00" w:rsidRDefault="004E1AD8" w:rsidP="005E53B9">
      <w:pPr>
        <w:jc w:val="both"/>
        <w:rPr>
          <w:sz w:val="20"/>
          <w:szCs w:val="20"/>
          <w:lang w:val="ro-RO"/>
        </w:rPr>
      </w:pPr>
    </w:p>
    <w:p w:rsidR="004E1AD8" w:rsidRPr="00F05C00" w:rsidRDefault="004E1AD8" w:rsidP="005E53B9">
      <w:pPr>
        <w:jc w:val="both"/>
        <w:rPr>
          <w:lang w:val="ro-RO"/>
        </w:rPr>
      </w:pPr>
    </w:p>
    <w:p w:rsidR="004E1AD8" w:rsidRPr="00F05C00" w:rsidRDefault="004E1AD8" w:rsidP="005E53B9">
      <w:pPr>
        <w:jc w:val="both"/>
        <w:rPr>
          <w:lang w:val="ro-RO"/>
        </w:rPr>
      </w:pPr>
    </w:p>
    <w:p w:rsidR="004E1AD8" w:rsidRPr="00F05C00" w:rsidRDefault="004E1AD8" w:rsidP="005E53B9">
      <w:pPr>
        <w:jc w:val="both"/>
        <w:rPr>
          <w:lang w:val="ro-RO"/>
        </w:rPr>
      </w:pPr>
    </w:p>
    <w:p w:rsidR="004E1AD8" w:rsidRPr="00F05C00" w:rsidRDefault="004E1AD8" w:rsidP="005E53B9">
      <w:pPr>
        <w:jc w:val="both"/>
        <w:rPr>
          <w:lang w:val="ro-RO"/>
        </w:rPr>
      </w:pPr>
    </w:p>
    <w:p w:rsidR="004E1AD8" w:rsidRPr="00F05C00" w:rsidRDefault="004E1AD8" w:rsidP="00F647FC">
      <w:pPr>
        <w:jc w:val="both"/>
        <w:rPr>
          <w:lang w:val="ro-RO"/>
        </w:rPr>
      </w:pPr>
    </w:p>
    <w:p w:rsidR="004E1AD8" w:rsidRDefault="004E1AD8" w:rsidP="00F647FC">
      <w:pPr>
        <w:jc w:val="both"/>
        <w:rPr>
          <w:lang w:val="ro-RO"/>
        </w:rPr>
      </w:pPr>
    </w:p>
    <w:p w:rsidR="004E1AD8" w:rsidRDefault="004E1AD8" w:rsidP="00F647FC">
      <w:pPr>
        <w:jc w:val="both"/>
        <w:rPr>
          <w:lang w:val="ro-RO"/>
        </w:rPr>
      </w:pPr>
    </w:p>
    <w:p w:rsidR="004E1AD8" w:rsidRDefault="004E1AD8" w:rsidP="00F647FC">
      <w:pPr>
        <w:jc w:val="both"/>
        <w:rPr>
          <w:lang w:val="ro-RO"/>
        </w:rPr>
      </w:pPr>
    </w:p>
    <w:p w:rsidR="004E1AD8" w:rsidRDefault="004E1AD8" w:rsidP="00F647FC">
      <w:pPr>
        <w:jc w:val="both"/>
        <w:rPr>
          <w:lang w:val="ro-RO"/>
        </w:rPr>
      </w:pPr>
    </w:p>
    <w:p w:rsidR="004E1AD8" w:rsidRDefault="004E1AD8" w:rsidP="00F647FC">
      <w:pPr>
        <w:jc w:val="both"/>
        <w:rPr>
          <w:lang w:val="ro-RO"/>
        </w:rPr>
      </w:pPr>
    </w:p>
    <w:p w:rsidR="004E1AD8"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spacing w:line="360" w:lineRule="auto"/>
        <w:jc w:val="center"/>
        <w:outlineLvl w:val="0"/>
        <w:rPr>
          <w:b/>
          <w:lang w:val="ro-RO"/>
        </w:rPr>
      </w:pPr>
      <w:r w:rsidRPr="00F05C00">
        <w:rPr>
          <w:b/>
          <w:lang w:val="ro-RO"/>
        </w:rPr>
        <w:t xml:space="preserve">DECLARAŢIE </w:t>
      </w:r>
    </w:p>
    <w:p w:rsidR="004E1AD8" w:rsidRPr="00F05C00" w:rsidRDefault="004E1AD8" w:rsidP="00F647FC">
      <w:pPr>
        <w:spacing w:line="360" w:lineRule="auto"/>
        <w:jc w:val="center"/>
        <w:outlineLvl w:val="0"/>
        <w:rPr>
          <w:b/>
          <w:lang w:val="ro-RO"/>
        </w:rPr>
      </w:pPr>
      <w:r w:rsidRPr="00F05C00">
        <w:rPr>
          <w:b/>
          <w:lang w:val="ro-RO"/>
        </w:rPr>
        <w:t>privind procedura penala</w:t>
      </w:r>
    </w:p>
    <w:p w:rsidR="004E1AD8" w:rsidRPr="00F05C00" w:rsidRDefault="004E1AD8" w:rsidP="00F647FC">
      <w:pPr>
        <w:spacing w:line="360" w:lineRule="auto"/>
        <w:jc w:val="both"/>
        <w:rPr>
          <w:b/>
          <w:lang w:val="ro-RO"/>
        </w:rPr>
      </w:pPr>
    </w:p>
    <w:p w:rsidR="004E1AD8" w:rsidRPr="00F05C00" w:rsidRDefault="004E1AD8" w:rsidP="00F647FC">
      <w:pPr>
        <w:spacing w:line="360" w:lineRule="auto"/>
        <w:jc w:val="both"/>
        <w:rPr>
          <w:b/>
          <w:lang w:val="ro-RO"/>
        </w:rPr>
      </w:pPr>
    </w:p>
    <w:p w:rsidR="004E1AD8" w:rsidRPr="00F05C00" w:rsidRDefault="004E1AD8" w:rsidP="00F647FC">
      <w:pPr>
        <w:spacing w:line="360" w:lineRule="auto"/>
        <w:jc w:val="both"/>
        <w:rPr>
          <w:b/>
          <w:lang w:val="ro-RO"/>
        </w:rPr>
      </w:pPr>
    </w:p>
    <w:p w:rsidR="004E1AD8" w:rsidRPr="00F05C00" w:rsidRDefault="004E1AD8" w:rsidP="00F647FC">
      <w:pPr>
        <w:spacing w:line="360" w:lineRule="auto"/>
        <w:ind w:firstLine="720"/>
        <w:jc w:val="both"/>
        <w:rPr>
          <w:lang w:val="ro-RO"/>
        </w:rPr>
      </w:pPr>
      <w:r w:rsidRPr="00F05C00">
        <w:rPr>
          <w:lang w:val="ro-RO"/>
        </w:rPr>
        <w:t>Subsemnatul/Subsemnata,____________________________________________, CNP_______________________________,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 ca si aplicant pentru postul de Director Economic la societatea SC</w:t>
      </w:r>
      <w:r>
        <w:rPr>
          <w:lang w:val="ro-RO"/>
        </w:rPr>
        <w:t xml:space="preserve"> Compania  de  Transport  Public  </w:t>
      </w:r>
      <w:r w:rsidRPr="00F05C00">
        <w:rPr>
          <w:lang w:val="ro-RO"/>
        </w:rPr>
        <w:t xml:space="preserve">SA,  cunoscand dispozitiile art. 292 din Codul penal cu privire la falsul in declaratii,  declar pe propria răspundere că nu a fost initiata si nici nu este in desfasurare nici o procedura de natura penala impotriva mea . </w:t>
      </w:r>
    </w:p>
    <w:p w:rsidR="004E1AD8" w:rsidRPr="00F05C00" w:rsidRDefault="004E1AD8" w:rsidP="00F647FC">
      <w:pPr>
        <w:spacing w:line="360" w:lineRule="auto"/>
        <w:jc w:val="both"/>
        <w:rPr>
          <w:lang w:val="ro-RO"/>
        </w:rPr>
      </w:pPr>
    </w:p>
    <w:p w:rsidR="004E1AD8" w:rsidRPr="00F05C00" w:rsidRDefault="004E1AD8" w:rsidP="00F647FC">
      <w:pPr>
        <w:spacing w:line="360" w:lineRule="auto"/>
        <w:jc w:val="both"/>
        <w:rPr>
          <w:lang w:val="ro-RO"/>
        </w:rPr>
      </w:pPr>
      <w:r w:rsidRPr="00F05C00">
        <w:rPr>
          <w:lang w:val="ro-RO"/>
        </w:rPr>
        <w:t xml:space="preserve">Dau prezenta declaratie fiindu-mi necesara la dosarul de inscriere in procesul de selectie pentru postul de Director Economic al SC </w:t>
      </w:r>
      <w:r>
        <w:rPr>
          <w:lang w:val="ro-RO"/>
        </w:rPr>
        <w:t xml:space="preserve">Compania  de  Transport  Public  </w:t>
      </w:r>
      <w:r w:rsidRPr="00F05C00">
        <w:rPr>
          <w:lang w:val="ro-RO"/>
        </w:rPr>
        <w:t xml:space="preserve">SA  </w:t>
      </w:r>
    </w:p>
    <w:p w:rsidR="004E1AD8" w:rsidRPr="00F05C00" w:rsidRDefault="004E1AD8" w:rsidP="00F647FC">
      <w:pPr>
        <w:spacing w:line="360" w:lineRule="auto"/>
        <w:jc w:val="both"/>
        <w:outlineLvl w:val="0"/>
        <w:rPr>
          <w:rFonts w:ascii="Arial" w:hAnsi="Arial" w:cs="Arial"/>
          <w:lang w:val="ro-RO"/>
        </w:rPr>
      </w:pP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p>
    <w:p w:rsidR="004E1AD8" w:rsidRPr="00F05C00" w:rsidRDefault="004E1AD8" w:rsidP="00F647FC">
      <w:pPr>
        <w:spacing w:line="360" w:lineRule="auto"/>
        <w:jc w:val="both"/>
        <w:outlineLvl w:val="0"/>
        <w:rPr>
          <w:rFonts w:ascii="Arial" w:hAnsi="Arial" w:cs="Arial"/>
          <w:lang w:val="ro-RO"/>
        </w:rPr>
      </w:pPr>
    </w:p>
    <w:p w:rsidR="004E1AD8" w:rsidRPr="00F05C00" w:rsidRDefault="004E1AD8" w:rsidP="00F647FC">
      <w:pPr>
        <w:spacing w:line="360" w:lineRule="auto"/>
        <w:jc w:val="both"/>
        <w:outlineLvl w:val="0"/>
        <w:rPr>
          <w:rFonts w:ascii="Arial" w:hAnsi="Arial" w:cs="Arial"/>
          <w:lang w:val="ro-RO"/>
        </w:rPr>
      </w:pPr>
    </w:p>
    <w:p w:rsidR="004E1AD8" w:rsidRPr="00F05C00" w:rsidRDefault="004E1AD8" w:rsidP="00F647FC">
      <w:pPr>
        <w:spacing w:line="360" w:lineRule="auto"/>
        <w:jc w:val="both"/>
        <w:outlineLvl w:val="0"/>
        <w:rPr>
          <w:rFonts w:ascii="Arial" w:hAnsi="Arial" w:cs="Arial"/>
          <w:lang w:val="ro-RO"/>
        </w:rPr>
      </w:pPr>
    </w:p>
    <w:p w:rsidR="004E1AD8" w:rsidRPr="00F05C00" w:rsidRDefault="004E1AD8" w:rsidP="00F647FC">
      <w:pPr>
        <w:ind w:left="720"/>
        <w:jc w:val="center"/>
        <w:rPr>
          <w:lang w:val="ro-RO"/>
        </w:rPr>
      </w:pPr>
      <w:r w:rsidRPr="00F05C00">
        <w:rPr>
          <w:lang w:val="ro-RO"/>
        </w:rPr>
        <w:t>Data ….....................                                                Semnatura ......................</w:t>
      </w:r>
    </w:p>
    <w:p w:rsidR="004E1AD8" w:rsidRPr="00F05C00" w:rsidRDefault="004E1AD8" w:rsidP="00F647FC">
      <w:pPr>
        <w:rPr>
          <w:lang w:val="ro-RO"/>
        </w:rPr>
      </w:pPr>
    </w:p>
    <w:p w:rsidR="004E1AD8" w:rsidRPr="00F05C00" w:rsidRDefault="004E1AD8" w:rsidP="00F647FC">
      <w:pPr>
        <w:jc w:val="both"/>
        <w:rPr>
          <w:sz w:val="20"/>
          <w:szCs w:val="20"/>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Default="004E1AD8" w:rsidP="00F647FC">
      <w:pPr>
        <w:jc w:val="both"/>
        <w:rPr>
          <w:lang w:val="ro-RO"/>
        </w:rPr>
      </w:pPr>
    </w:p>
    <w:p w:rsidR="004E1AD8" w:rsidRDefault="004E1AD8" w:rsidP="00F647FC">
      <w:pPr>
        <w:jc w:val="both"/>
        <w:rPr>
          <w:lang w:val="ro-RO"/>
        </w:rPr>
      </w:pPr>
    </w:p>
    <w:p w:rsidR="004E1AD8"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spacing w:line="360" w:lineRule="auto"/>
        <w:jc w:val="center"/>
        <w:outlineLvl w:val="0"/>
        <w:rPr>
          <w:b/>
          <w:lang w:val="ro-RO"/>
        </w:rPr>
      </w:pPr>
      <w:r w:rsidRPr="00F05C00">
        <w:rPr>
          <w:b/>
          <w:lang w:val="ro-RO"/>
        </w:rPr>
        <w:t xml:space="preserve">DECLARAŢIE </w:t>
      </w:r>
    </w:p>
    <w:p w:rsidR="004E1AD8" w:rsidRPr="00F05C00" w:rsidRDefault="004E1AD8" w:rsidP="00F647FC">
      <w:pPr>
        <w:spacing w:line="360" w:lineRule="auto"/>
        <w:jc w:val="center"/>
        <w:outlineLvl w:val="0"/>
        <w:rPr>
          <w:b/>
          <w:lang w:val="ro-RO"/>
        </w:rPr>
      </w:pPr>
      <w:r w:rsidRPr="00F05C00">
        <w:rPr>
          <w:b/>
          <w:lang w:val="ro-RO"/>
        </w:rPr>
        <w:t xml:space="preserve">privind cazierul judiciar si fiscal </w:t>
      </w:r>
    </w:p>
    <w:p w:rsidR="004E1AD8" w:rsidRPr="00F05C00" w:rsidRDefault="004E1AD8" w:rsidP="00F647FC">
      <w:pPr>
        <w:spacing w:line="360" w:lineRule="auto"/>
        <w:jc w:val="both"/>
        <w:rPr>
          <w:b/>
          <w:lang w:val="ro-RO"/>
        </w:rPr>
      </w:pPr>
    </w:p>
    <w:p w:rsidR="004E1AD8" w:rsidRPr="00F05C00" w:rsidRDefault="004E1AD8" w:rsidP="00F647FC">
      <w:pPr>
        <w:spacing w:line="360" w:lineRule="auto"/>
        <w:jc w:val="both"/>
        <w:rPr>
          <w:b/>
          <w:lang w:val="ro-RO"/>
        </w:rPr>
      </w:pPr>
    </w:p>
    <w:p w:rsidR="004E1AD8" w:rsidRPr="00F05C00" w:rsidRDefault="004E1AD8" w:rsidP="00F647FC">
      <w:pPr>
        <w:spacing w:line="360" w:lineRule="auto"/>
        <w:jc w:val="both"/>
        <w:rPr>
          <w:b/>
          <w:lang w:val="ro-RO"/>
        </w:rPr>
      </w:pPr>
    </w:p>
    <w:p w:rsidR="004E1AD8" w:rsidRPr="00F05C00" w:rsidRDefault="004E1AD8" w:rsidP="00F647FC">
      <w:pPr>
        <w:spacing w:line="360" w:lineRule="auto"/>
        <w:ind w:firstLine="720"/>
        <w:jc w:val="both"/>
        <w:rPr>
          <w:lang w:val="ro-RO"/>
        </w:rPr>
      </w:pPr>
      <w:r w:rsidRPr="00F05C00">
        <w:rPr>
          <w:lang w:val="ro-RO"/>
        </w:rPr>
        <w:t xml:space="preserve">Subsemnatul/Subsemnata,____________________________________________, CNP_______________________________,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 ca si aplicant pentru postul de Director Economic la societatea SC </w:t>
      </w:r>
      <w:r>
        <w:rPr>
          <w:lang w:val="ro-RO"/>
        </w:rPr>
        <w:t xml:space="preserve">Compania  de  Transport  Public </w:t>
      </w:r>
      <w:r w:rsidRPr="00F05C00">
        <w:rPr>
          <w:lang w:val="ro-RO"/>
        </w:rPr>
        <w:t xml:space="preserve">SA,  cunoscand dispozitiile art. 292 din Codul penal cu privire la falsul in declaratii,  declar pe propria răspundere că nu am cazier judiciar si fiscal  </w:t>
      </w:r>
    </w:p>
    <w:p w:rsidR="004E1AD8" w:rsidRPr="00F05C00" w:rsidRDefault="004E1AD8" w:rsidP="00F647FC">
      <w:pPr>
        <w:spacing w:line="360" w:lineRule="auto"/>
        <w:jc w:val="both"/>
        <w:rPr>
          <w:lang w:val="ro-RO"/>
        </w:rPr>
      </w:pPr>
    </w:p>
    <w:p w:rsidR="004E1AD8" w:rsidRPr="00F05C00" w:rsidRDefault="004E1AD8" w:rsidP="00F647FC">
      <w:pPr>
        <w:spacing w:line="360" w:lineRule="auto"/>
        <w:jc w:val="both"/>
        <w:rPr>
          <w:lang w:val="ro-RO"/>
        </w:rPr>
      </w:pPr>
      <w:r w:rsidRPr="00F05C00">
        <w:rPr>
          <w:lang w:val="ro-RO"/>
        </w:rPr>
        <w:t xml:space="preserve">Dau prezenta declaratie fiindu-mi necesara la dosarul de inscriere in procesul de selectie pentru postul de Director Economic al SC </w:t>
      </w:r>
      <w:r>
        <w:rPr>
          <w:lang w:val="ro-RO"/>
        </w:rPr>
        <w:t xml:space="preserve">Compania  de  Transport  Public  </w:t>
      </w:r>
      <w:r w:rsidRPr="00F05C00">
        <w:rPr>
          <w:lang w:val="ro-RO"/>
        </w:rPr>
        <w:t xml:space="preserve">SA  </w:t>
      </w:r>
    </w:p>
    <w:p w:rsidR="004E1AD8" w:rsidRPr="00F05C00" w:rsidRDefault="004E1AD8" w:rsidP="00F647FC">
      <w:pPr>
        <w:spacing w:line="360" w:lineRule="auto"/>
        <w:jc w:val="both"/>
        <w:outlineLvl w:val="0"/>
        <w:rPr>
          <w:rFonts w:ascii="Arial" w:hAnsi="Arial" w:cs="Arial"/>
          <w:lang w:val="ro-RO"/>
        </w:rPr>
      </w:pP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r w:rsidRPr="00F05C00">
        <w:rPr>
          <w:rFonts w:ascii="Arial" w:hAnsi="Arial" w:cs="Arial"/>
          <w:lang w:val="ro-RO"/>
        </w:rPr>
        <w:tab/>
      </w:r>
    </w:p>
    <w:p w:rsidR="004E1AD8" w:rsidRPr="00F05C00" w:rsidRDefault="004E1AD8" w:rsidP="00F647FC">
      <w:pPr>
        <w:spacing w:line="360" w:lineRule="auto"/>
        <w:jc w:val="both"/>
        <w:outlineLvl w:val="0"/>
        <w:rPr>
          <w:rFonts w:ascii="Arial" w:hAnsi="Arial" w:cs="Arial"/>
          <w:lang w:val="ro-RO"/>
        </w:rPr>
      </w:pPr>
    </w:p>
    <w:p w:rsidR="004E1AD8" w:rsidRPr="00F05C00" w:rsidRDefault="004E1AD8" w:rsidP="00F647FC">
      <w:pPr>
        <w:spacing w:line="360" w:lineRule="auto"/>
        <w:jc w:val="both"/>
        <w:outlineLvl w:val="0"/>
        <w:rPr>
          <w:rFonts w:ascii="Arial" w:hAnsi="Arial" w:cs="Arial"/>
          <w:lang w:val="ro-RO"/>
        </w:rPr>
      </w:pPr>
    </w:p>
    <w:p w:rsidR="004E1AD8" w:rsidRPr="00F05C00" w:rsidRDefault="004E1AD8" w:rsidP="00F647FC">
      <w:pPr>
        <w:spacing w:line="360" w:lineRule="auto"/>
        <w:jc w:val="both"/>
        <w:outlineLvl w:val="0"/>
        <w:rPr>
          <w:rFonts w:ascii="Arial" w:hAnsi="Arial" w:cs="Arial"/>
          <w:lang w:val="ro-RO"/>
        </w:rPr>
      </w:pPr>
    </w:p>
    <w:p w:rsidR="004E1AD8" w:rsidRPr="00F05C00" w:rsidRDefault="004E1AD8" w:rsidP="00F647FC">
      <w:pPr>
        <w:ind w:left="720"/>
        <w:jc w:val="center"/>
        <w:rPr>
          <w:lang w:val="ro-RO"/>
        </w:rPr>
      </w:pPr>
      <w:r w:rsidRPr="00F05C00">
        <w:rPr>
          <w:lang w:val="ro-RO"/>
        </w:rPr>
        <w:t>Data ….....................                                                Semnatura ......................</w:t>
      </w:r>
    </w:p>
    <w:p w:rsidR="004E1AD8" w:rsidRPr="00F05C00" w:rsidRDefault="004E1AD8" w:rsidP="00F647FC">
      <w:pPr>
        <w:rPr>
          <w:lang w:val="ro-RO"/>
        </w:rPr>
      </w:pPr>
    </w:p>
    <w:p w:rsidR="004E1AD8" w:rsidRPr="00F05C00" w:rsidRDefault="004E1AD8" w:rsidP="00F647FC">
      <w:pPr>
        <w:jc w:val="both"/>
        <w:rPr>
          <w:sz w:val="20"/>
          <w:szCs w:val="20"/>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p w:rsidR="004E1AD8" w:rsidRPr="00F05C00" w:rsidRDefault="004E1AD8" w:rsidP="00F647FC">
      <w:pPr>
        <w:jc w:val="both"/>
        <w:rPr>
          <w:lang w:val="ro-RO"/>
        </w:rPr>
      </w:pPr>
    </w:p>
    <w:sectPr w:rsidR="004E1AD8" w:rsidRPr="00F05C00" w:rsidSect="00943839">
      <w:footerReference w:type="even" r:id="rId7"/>
      <w:footerReference w:type="first" r:id="rId8"/>
      <w:pgSz w:w="11907" w:h="16840" w:code="9"/>
      <w:pgMar w:top="814" w:right="1107" w:bottom="1139" w:left="1417" w:header="0" w:footer="708"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AD8" w:rsidRDefault="004E1AD8">
      <w:r>
        <w:separator/>
      </w:r>
    </w:p>
  </w:endnote>
  <w:endnote w:type="continuationSeparator" w:id="0">
    <w:p w:rsidR="004E1AD8" w:rsidRDefault="004E1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AD8" w:rsidRPr="00E46B9D" w:rsidRDefault="004E1AD8"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8</w:t>
    </w:r>
    <w:r w:rsidRPr="00E46B9D">
      <w:rP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AD8" w:rsidRDefault="004E1AD8"/>
  <w:p w:rsidR="004E1AD8" w:rsidRDefault="004E1AD8" w:rsidP="00B060CF">
    <w:pPr>
      <w:pStyle w:val="Footer"/>
      <w:rPr>
        <w:sz w:val="16"/>
        <w:szCs w:val="16"/>
      </w:rPr>
    </w:pPr>
    <w:r>
      <w:rPr>
        <w:sz w:val="16"/>
        <w:szCs w:val="16"/>
      </w:rPr>
      <w:tab/>
    </w:r>
  </w:p>
  <w:p w:rsidR="004E1AD8" w:rsidRDefault="004E1AD8" w:rsidP="00B060CF">
    <w:pPr>
      <w:pStyle w:val="Footer"/>
      <w:rPr>
        <w:sz w:val="16"/>
        <w:szCs w:val="16"/>
      </w:rPr>
    </w:pPr>
  </w:p>
  <w:p w:rsidR="004E1AD8" w:rsidRPr="00B8049A" w:rsidRDefault="004E1AD8" w:rsidP="00B060CF">
    <w:pPr>
      <w:pStyle w:val="Footer"/>
      <w:rPr>
        <w:sz w:val="16"/>
        <w:szCs w:val="16"/>
      </w:rPr>
    </w:pP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AD8" w:rsidRDefault="004E1AD8">
      <w:r>
        <w:separator/>
      </w:r>
    </w:p>
  </w:footnote>
  <w:footnote w:type="continuationSeparator" w:id="0">
    <w:p w:rsidR="004E1AD8" w:rsidRDefault="004E1A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0"/>
        </w:tabs>
        <w:ind w:left="720" w:hanging="360"/>
      </w:pPr>
      <w:rPr>
        <w:rFonts w:ascii="Arial Unicode MS" w:hAnsi="Arial Unicode MS"/>
      </w:rPr>
    </w:lvl>
  </w:abstractNum>
  <w:abstractNum w:abstractNumId="2">
    <w:nsid w:val="0FAE40DD"/>
    <w:multiLevelType w:val="hybridMultilevel"/>
    <w:tmpl w:val="4AAC14C2"/>
    <w:lvl w:ilvl="0" w:tplc="40009F9A">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2F20FFC"/>
    <w:multiLevelType w:val="hybridMultilevel"/>
    <w:tmpl w:val="436621D6"/>
    <w:lvl w:ilvl="0" w:tplc="7DB0371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17C79"/>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1EF25CF8"/>
    <w:multiLevelType w:val="hybridMultilevel"/>
    <w:tmpl w:val="E2685826"/>
    <w:lvl w:ilvl="0" w:tplc="67409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72270D"/>
    <w:multiLevelType w:val="hybridMultilevel"/>
    <w:tmpl w:val="146E41F4"/>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CB132BF"/>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2D32169C"/>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3A626ECF"/>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C7C1107"/>
    <w:multiLevelType w:val="hybridMultilevel"/>
    <w:tmpl w:val="11C2A7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22D0095"/>
    <w:multiLevelType w:val="hybridMultilevel"/>
    <w:tmpl w:val="3B50FB8A"/>
    <w:lvl w:ilvl="0" w:tplc="C4686EF6">
      <w:start w:val="1"/>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43401D81"/>
    <w:multiLevelType w:val="multilevel"/>
    <w:tmpl w:val="0F081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0A3491"/>
    <w:multiLevelType w:val="hybridMultilevel"/>
    <w:tmpl w:val="4B904342"/>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7B042F7"/>
    <w:multiLevelType w:val="hybridMultilevel"/>
    <w:tmpl w:val="61B83300"/>
    <w:lvl w:ilvl="0" w:tplc="14C88BB8">
      <w:start w:val="1"/>
      <w:numFmt w:val="upperRoman"/>
      <w:pStyle w:val="Normal1"/>
      <w:lvlText w:val="%1."/>
      <w:lvlJc w:val="right"/>
      <w:pPr>
        <w:ind w:left="1287" w:hanging="360"/>
      </w:pPr>
      <w:rPr>
        <w:rFonts w:cs="Times New Roman"/>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15">
    <w:nsid w:val="5BFA55C2"/>
    <w:multiLevelType w:val="hybridMultilevel"/>
    <w:tmpl w:val="2D9C3D42"/>
    <w:lvl w:ilvl="0" w:tplc="A67A4112">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DC92098"/>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687761F7"/>
    <w:multiLevelType w:val="hybridMultilevel"/>
    <w:tmpl w:val="8AF0952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796F6E8C"/>
    <w:multiLevelType w:val="hybridMultilevel"/>
    <w:tmpl w:val="D1BEEA1C"/>
    <w:lvl w:ilvl="0" w:tplc="433E2B42">
      <w:start w:val="1"/>
      <w:numFmt w:val="bullet"/>
      <w:lvlText w:val="-"/>
      <w:lvlJc w:val="left"/>
      <w:pPr>
        <w:tabs>
          <w:tab w:val="num" w:pos="735"/>
        </w:tabs>
        <w:ind w:left="735" w:hanging="360"/>
      </w:pPr>
      <w:rPr>
        <w:rFonts w:ascii="Arial" w:eastAsia="Times New Roman" w:hAnsi="Arial" w:hint="default"/>
      </w:rPr>
    </w:lvl>
    <w:lvl w:ilvl="1" w:tplc="04180001">
      <w:start w:val="1"/>
      <w:numFmt w:val="bullet"/>
      <w:lvlText w:val=""/>
      <w:lvlJc w:val="left"/>
      <w:pPr>
        <w:tabs>
          <w:tab w:val="num" w:pos="1455"/>
        </w:tabs>
        <w:ind w:left="1455" w:hanging="360"/>
      </w:pPr>
      <w:rPr>
        <w:rFonts w:ascii="Symbol" w:hAnsi="Symbol" w:hint="default"/>
      </w:rPr>
    </w:lvl>
    <w:lvl w:ilvl="2" w:tplc="04090005">
      <w:start w:val="1"/>
      <w:numFmt w:val="bullet"/>
      <w:lvlText w:val=""/>
      <w:lvlJc w:val="left"/>
      <w:pPr>
        <w:tabs>
          <w:tab w:val="num" w:pos="2175"/>
        </w:tabs>
        <w:ind w:left="2175" w:hanging="360"/>
      </w:pPr>
      <w:rPr>
        <w:rFonts w:ascii="Wingdings" w:hAnsi="Wingdings" w:hint="default"/>
      </w:rPr>
    </w:lvl>
    <w:lvl w:ilvl="3" w:tplc="0418000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9">
    <w:nsid w:val="7FD55A4A"/>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18"/>
  </w:num>
  <w:num w:numId="4">
    <w:abstractNumId w:val="1"/>
  </w:num>
  <w:num w:numId="5">
    <w:abstractNumId w:val="0"/>
  </w:num>
  <w:num w:numId="6">
    <w:abstractNumId w:val="9"/>
  </w:num>
  <w:num w:numId="7">
    <w:abstractNumId w:val="17"/>
  </w:num>
  <w:num w:numId="8">
    <w:abstractNumId w:val="12"/>
  </w:num>
  <w:num w:numId="9">
    <w:abstractNumId w:val="14"/>
  </w:num>
  <w:num w:numId="10">
    <w:abstractNumId w:val="5"/>
  </w:num>
  <w:num w:numId="11">
    <w:abstractNumId w:val="11"/>
  </w:num>
  <w:num w:numId="12">
    <w:abstractNumId w:val="15"/>
  </w:num>
  <w:num w:numId="13">
    <w:abstractNumId w:val="7"/>
  </w:num>
  <w:num w:numId="14">
    <w:abstractNumId w:val="16"/>
  </w:num>
  <w:num w:numId="15">
    <w:abstractNumId w:val="8"/>
  </w:num>
  <w:num w:numId="16">
    <w:abstractNumId w:val="4"/>
  </w:num>
  <w:num w:numId="17">
    <w:abstractNumId w:val="19"/>
  </w:num>
  <w:num w:numId="18">
    <w:abstractNumId w:val="6"/>
  </w:num>
  <w:num w:numId="19">
    <w:abstractNumId w:val="1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B9D"/>
    <w:rsid w:val="00007D06"/>
    <w:rsid w:val="00010140"/>
    <w:rsid w:val="0001281D"/>
    <w:rsid w:val="00013495"/>
    <w:rsid w:val="0001514E"/>
    <w:rsid w:val="00016F46"/>
    <w:rsid w:val="0001782F"/>
    <w:rsid w:val="00024339"/>
    <w:rsid w:val="00024353"/>
    <w:rsid w:val="00026ACB"/>
    <w:rsid w:val="000344B7"/>
    <w:rsid w:val="00035B00"/>
    <w:rsid w:val="00040372"/>
    <w:rsid w:val="000438C0"/>
    <w:rsid w:val="00046D1A"/>
    <w:rsid w:val="000526D4"/>
    <w:rsid w:val="000618BF"/>
    <w:rsid w:val="000676B7"/>
    <w:rsid w:val="0007341F"/>
    <w:rsid w:val="00075348"/>
    <w:rsid w:val="0009619B"/>
    <w:rsid w:val="000965A1"/>
    <w:rsid w:val="000A0974"/>
    <w:rsid w:val="000B0EF7"/>
    <w:rsid w:val="000B1507"/>
    <w:rsid w:val="000B1A8A"/>
    <w:rsid w:val="000B4590"/>
    <w:rsid w:val="000B6A1A"/>
    <w:rsid w:val="000C2F37"/>
    <w:rsid w:val="000C3027"/>
    <w:rsid w:val="000D1027"/>
    <w:rsid w:val="00100B66"/>
    <w:rsid w:val="00100D8B"/>
    <w:rsid w:val="00101A14"/>
    <w:rsid w:val="00102102"/>
    <w:rsid w:val="00103531"/>
    <w:rsid w:val="001205EF"/>
    <w:rsid w:val="0012343E"/>
    <w:rsid w:val="001306A3"/>
    <w:rsid w:val="00132ABA"/>
    <w:rsid w:val="00134FE6"/>
    <w:rsid w:val="00135160"/>
    <w:rsid w:val="001357CC"/>
    <w:rsid w:val="0013586A"/>
    <w:rsid w:val="00140EE3"/>
    <w:rsid w:val="001432EE"/>
    <w:rsid w:val="00145CC2"/>
    <w:rsid w:val="00146442"/>
    <w:rsid w:val="00152170"/>
    <w:rsid w:val="0015500F"/>
    <w:rsid w:val="00157A84"/>
    <w:rsid w:val="00161FB2"/>
    <w:rsid w:val="00165B8D"/>
    <w:rsid w:val="00167A29"/>
    <w:rsid w:val="00170BDA"/>
    <w:rsid w:val="00170E45"/>
    <w:rsid w:val="00171109"/>
    <w:rsid w:val="00171D7B"/>
    <w:rsid w:val="00181244"/>
    <w:rsid w:val="00181967"/>
    <w:rsid w:val="001A75E5"/>
    <w:rsid w:val="001B51C8"/>
    <w:rsid w:val="001B73C7"/>
    <w:rsid w:val="001C1B1D"/>
    <w:rsid w:val="001C6C4A"/>
    <w:rsid w:val="001D0F16"/>
    <w:rsid w:val="001D57AC"/>
    <w:rsid w:val="00200E62"/>
    <w:rsid w:val="00202B77"/>
    <w:rsid w:val="00203931"/>
    <w:rsid w:val="00222812"/>
    <w:rsid w:val="00231086"/>
    <w:rsid w:val="00240D18"/>
    <w:rsid w:val="0024246E"/>
    <w:rsid w:val="00243253"/>
    <w:rsid w:val="00246836"/>
    <w:rsid w:val="00246EC2"/>
    <w:rsid w:val="00247C4D"/>
    <w:rsid w:val="00252B14"/>
    <w:rsid w:val="002548BD"/>
    <w:rsid w:val="00262BC6"/>
    <w:rsid w:val="00264A04"/>
    <w:rsid w:val="002741DB"/>
    <w:rsid w:val="00274DFB"/>
    <w:rsid w:val="002977D9"/>
    <w:rsid w:val="002A0F1E"/>
    <w:rsid w:val="002A1675"/>
    <w:rsid w:val="002B4776"/>
    <w:rsid w:val="002B4CB8"/>
    <w:rsid w:val="002E21CE"/>
    <w:rsid w:val="002E74E4"/>
    <w:rsid w:val="002F2A1B"/>
    <w:rsid w:val="002F6760"/>
    <w:rsid w:val="00311BF5"/>
    <w:rsid w:val="00317DE7"/>
    <w:rsid w:val="00320B63"/>
    <w:rsid w:val="00336FED"/>
    <w:rsid w:val="00340A38"/>
    <w:rsid w:val="00341CFF"/>
    <w:rsid w:val="003515F4"/>
    <w:rsid w:val="00364B06"/>
    <w:rsid w:val="003712D4"/>
    <w:rsid w:val="003755D6"/>
    <w:rsid w:val="00380EDA"/>
    <w:rsid w:val="003814C7"/>
    <w:rsid w:val="003864AE"/>
    <w:rsid w:val="00386EF8"/>
    <w:rsid w:val="00391C84"/>
    <w:rsid w:val="00392F62"/>
    <w:rsid w:val="00394833"/>
    <w:rsid w:val="003969B6"/>
    <w:rsid w:val="003A0E3A"/>
    <w:rsid w:val="003A59C0"/>
    <w:rsid w:val="003B1FB4"/>
    <w:rsid w:val="003C0041"/>
    <w:rsid w:val="003C07CA"/>
    <w:rsid w:val="003C7582"/>
    <w:rsid w:val="003C7624"/>
    <w:rsid w:val="003D0AA9"/>
    <w:rsid w:val="003D1C9C"/>
    <w:rsid w:val="003D437A"/>
    <w:rsid w:val="003E4B4B"/>
    <w:rsid w:val="003E4CBD"/>
    <w:rsid w:val="0040497E"/>
    <w:rsid w:val="004053D9"/>
    <w:rsid w:val="00410E8F"/>
    <w:rsid w:val="0041385C"/>
    <w:rsid w:val="00415723"/>
    <w:rsid w:val="004176FB"/>
    <w:rsid w:val="00417B31"/>
    <w:rsid w:val="004272B1"/>
    <w:rsid w:val="00433776"/>
    <w:rsid w:val="0043378A"/>
    <w:rsid w:val="0043641F"/>
    <w:rsid w:val="00436C44"/>
    <w:rsid w:val="00442D94"/>
    <w:rsid w:val="00443634"/>
    <w:rsid w:val="004619EA"/>
    <w:rsid w:val="00477588"/>
    <w:rsid w:val="00483A96"/>
    <w:rsid w:val="00484E27"/>
    <w:rsid w:val="00487FAB"/>
    <w:rsid w:val="004B10BD"/>
    <w:rsid w:val="004B2762"/>
    <w:rsid w:val="004B53FF"/>
    <w:rsid w:val="004C262A"/>
    <w:rsid w:val="004C34DF"/>
    <w:rsid w:val="004C55C4"/>
    <w:rsid w:val="004C6DA3"/>
    <w:rsid w:val="004C757E"/>
    <w:rsid w:val="004C77D0"/>
    <w:rsid w:val="004D15B8"/>
    <w:rsid w:val="004D784A"/>
    <w:rsid w:val="004E1AD8"/>
    <w:rsid w:val="004E2D30"/>
    <w:rsid w:val="004E7125"/>
    <w:rsid w:val="004F27A0"/>
    <w:rsid w:val="0050040E"/>
    <w:rsid w:val="005039CA"/>
    <w:rsid w:val="005064A5"/>
    <w:rsid w:val="00512776"/>
    <w:rsid w:val="00512BF5"/>
    <w:rsid w:val="00514417"/>
    <w:rsid w:val="005153E6"/>
    <w:rsid w:val="005221F0"/>
    <w:rsid w:val="00533A71"/>
    <w:rsid w:val="00540C5E"/>
    <w:rsid w:val="00542D70"/>
    <w:rsid w:val="00544A23"/>
    <w:rsid w:val="00560BBC"/>
    <w:rsid w:val="005632B8"/>
    <w:rsid w:val="00571F0E"/>
    <w:rsid w:val="00573F81"/>
    <w:rsid w:val="00576D95"/>
    <w:rsid w:val="00593BC1"/>
    <w:rsid w:val="005966B6"/>
    <w:rsid w:val="0059687E"/>
    <w:rsid w:val="005A0ED6"/>
    <w:rsid w:val="005A205B"/>
    <w:rsid w:val="005A435A"/>
    <w:rsid w:val="005A59BB"/>
    <w:rsid w:val="005B12D0"/>
    <w:rsid w:val="005C1506"/>
    <w:rsid w:val="005C1EF7"/>
    <w:rsid w:val="005C7487"/>
    <w:rsid w:val="005D1A60"/>
    <w:rsid w:val="005E53B9"/>
    <w:rsid w:val="005E66C2"/>
    <w:rsid w:val="005F2F8E"/>
    <w:rsid w:val="006023B7"/>
    <w:rsid w:val="00603AC5"/>
    <w:rsid w:val="0060609B"/>
    <w:rsid w:val="00611598"/>
    <w:rsid w:val="00616A8C"/>
    <w:rsid w:val="006354D4"/>
    <w:rsid w:val="00636A0D"/>
    <w:rsid w:val="00637C03"/>
    <w:rsid w:val="00643B09"/>
    <w:rsid w:val="00653237"/>
    <w:rsid w:val="00653D82"/>
    <w:rsid w:val="00670E00"/>
    <w:rsid w:val="00682805"/>
    <w:rsid w:val="00682BD6"/>
    <w:rsid w:val="00683317"/>
    <w:rsid w:val="00690DD7"/>
    <w:rsid w:val="00692D44"/>
    <w:rsid w:val="006A30C9"/>
    <w:rsid w:val="006A34A2"/>
    <w:rsid w:val="006A7D0B"/>
    <w:rsid w:val="006B0233"/>
    <w:rsid w:val="006E1152"/>
    <w:rsid w:val="006F120D"/>
    <w:rsid w:val="006F354B"/>
    <w:rsid w:val="006F4CB7"/>
    <w:rsid w:val="006F652D"/>
    <w:rsid w:val="006F7BFB"/>
    <w:rsid w:val="00700926"/>
    <w:rsid w:val="007121F6"/>
    <w:rsid w:val="00713281"/>
    <w:rsid w:val="00721990"/>
    <w:rsid w:val="0073127F"/>
    <w:rsid w:val="00733A48"/>
    <w:rsid w:val="007349C8"/>
    <w:rsid w:val="00747DE6"/>
    <w:rsid w:val="007522BC"/>
    <w:rsid w:val="00756B36"/>
    <w:rsid w:val="007570F1"/>
    <w:rsid w:val="00757C66"/>
    <w:rsid w:val="00767016"/>
    <w:rsid w:val="00772D51"/>
    <w:rsid w:val="0078339C"/>
    <w:rsid w:val="007837D0"/>
    <w:rsid w:val="00791D9D"/>
    <w:rsid w:val="00794877"/>
    <w:rsid w:val="007954E7"/>
    <w:rsid w:val="007A6927"/>
    <w:rsid w:val="007A70E9"/>
    <w:rsid w:val="007C0D0E"/>
    <w:rsid w:val="007C5D6A"/>
    <w:rsid w:val="007D4636"/>
    <w:rsid w:val="007D616A"/>
    <w:rsid w:val="007F3A54"/>
    <w:rsid w:val="00800FED"/>
    <w:rsid w:val="00811F03"/>
    <w:rsid w:val="00832C07"/>
    <w:rsid w:val="00843298"/>
    <w:rsid w:val="008505D7"/>
    <w:rsid w:val="00862AE3"/>
    <w:rsid w:val="008757A7"/>
    <w:rsid w:val="00895E4B"/>
    <w:rsid w:val="008B64A5"/>
    <w:rsid w:val="008B7C84"/>
    <w:rsid w:val="008C0A24"/>
    <w:rsid w:val="008C1353"/>
    <w:rsid w:val="008C4A7A"/>
    <w:rsid w:val="008C6DAC"/>
    <w:rsid w:val="008D01B1"/>
    <w:rsid w:val="008D18A3"/>
    <w:rsid w:val="008E3495"/>
    <w:rsid w:val="008E5A1F"/>
    <w:rsid w:val="008F2092"/>
    <w:rsid w:val="008F6BE0"/>
    <w:rsid w:val="00911AE1"/>
    <w:rsid w:val="0091296A"/>
    <w:rsid w:val="00913961"/>
    <w:rsid w:val="00922493"/>
    <w:rsid w:val="00930E30"/>
    <w:rsid w:val="00940A52"/>
    <w:rsid w:val="00942B79"/>
    <w:rsid w:val="00943839"/>
    <w:rsid w:val="00947D32"/>
    <w:rsid w:val="009536DB"/>
    <w:rsid w:val="009544FD"/>
    <w:rsid w:val="00971A91"/>
    <w:rsid w:val="00972FAE"/>
    <w:rsid w:val="00982ECF"/>
    <w:rsid w:val="009835AF"/>
    <w:rsid w:val="009908EA"/>
    <w:rsid w:val="00992248"/>
    <w:rsid w:val="009966C3"/>
    <w:rsid w:val="009A049A"/>
    <w:rsid w:val="009A57DD"/>
    <w:rsid w:val="009A601D"/>
    <w:rsid w:val="009B1D17"/>
    <w:rsid w:val="009B6E00"/>
    <w:rsid w:val="009C05A3"/>
    <w:rsid w:val="009C5F63"/>
    <w:rsid w:val="009D1286"/>
    <w:rsid w:val="009E0CA8"/>
    <w:rsid w:val="009E5117"/>
    <w:rsid w:val="009F4B07"/>
    <w:rsid w:val="009F4E8B"/>
    <w:rsid w:val="00A0271C"/>
    <w:rsid w:val="00A157A5"/>
    <w:rsid w:val="00A17CA9"/>
    <w:rsid w:val="00A321E0"/>
    <w:rsid w:val="00A36A73"/>
    <w:rsid w:val="00A506AE"/>
    <w:rsid w:val="00A524BE"/>
    <w:rsid w:val="00A524F8"/>
    <w:rsid w:val="00A53ED8"/>
    <w:rsid w:val="00A61393"/>
    <w:rsid w:val="00A61E61"/>
    <w:rsid w:val="00A7692E"/>
    <w:rsid w:val="00A77611"/>
    <w:rsid w:val="00A77626"/>
    <w:rsid w:val="00A80DC8"/>
    <w:rsid w:val="00A810E3"/>
    <w:rsid w:val="00A93E67"/>
    <w:rsid w:val="00AA14C2"/>
    <w:rsid w:val="00AA189D"/>
    <w:rsid w:val="00AB5A0C"/>
    <w:rsid w:val="00AD295F"/>
    <w:rsid w:val="00AD53D5"/>
    <w:rsid w:val="00AD632E"/>
    <w:rsid w:val="00AD7177"/>
    <w:rsid w:val="00AE1996"/>
    <w:rsid w:val="00AE3CC4"/>
    <w:rsid w:val="00AE4395"/>
    <w:rsid w:val="00B04647"/>
    <w:rsid w:val="00B05B8E"/>
    <w:rsid w:val="00B060CF"/>
    <w:rsid w:val="00B071F8"/>
    <w:rsid w:val="00B1193C"/>
    <w:rsid w:val="00B16FFE"/>
    <w:rsid w:val="00B20033"/>
    <w:rsid w:val="00B23962"/>
    <w:rsid w:val="00B23F8A"/>
    <w:rsid w:val="00B249CF"/>
    <w:rsid w:val="00B275C7"/>
    <w:rsid w:val="00B3709D"/>
    <w:rsid w:val="00B46EC3"/>
    <w:rsid w:val="00B46F03"/>
    <w:rsid w:val="00B600BB"/>
    <w:rsid w:val="00B6065D"/>
    <w:rsid w:val="00B65414"/>
    <w:rsid w:val="00B7269F"/>
    <w:rsid w:val="00B8049A"/>
    <w:rsid w:val="00B90BF3"/>
    <w:rsid w:val="00BA44CA"/>
    <w:rsid w:val="00BA548E"/>
    <w:rsid w:val="00BA7F75"/>
    <w:rsid w:val="00BB26A2"/>
    <w:rsid w:val="00BB5D12"/>
    <w:rsid w:val="00BC7924"/>
    <w:rsid w:val="00BD36C0"/>
    <w:rsid w:val="00BD3D95"/>
    <w:rsid w:val="00BE0AD1"/>
    <w:rsid w:val="00BE18D2"/>
    <w:rsid w:val="00BE1FB5"/>
    <w:rsid w:val="00BE62BD"/>
    <w:rsid w:val="00BE7D6B"/>
    <w:rsid w:val="00C22293"/>
    <w:rsid w:val="00C26BC1"/>
    <w:rsid w:val="00C3334F"/>
    <w:rsid w:val="00C373DE"/>
    <w:rsid w:val="00C43EAF"/>
    <w:rsid w:val="00C44CF9"/>
    <w:rsid w:val="00C46952"/>
    <w:rsid w:val="00C527DC"/>
    <w:rsid w:val="00C54371"/>
    <w:rsid w:val="00C57256"/>
    <w:rsid w:val="00C60CA1"/>
    <w:rsid w:val="00C62818"/>
    <w:rsid w:val="00C642B7"/>
    <w:rsid w:val="00C72525"/>
    <w:rsid w:val="00C80622"/>
    <w:rsid w:val="00C8348D"/>
    <w:rsid w:val="00C908FD"/>
    <w:rsid w:val="00C95876"/>
    <w:rsid w:val="00CA1B24"/>
    <w:rsid w:val="00CA6333"/>
    <w:rsid w:val="00CD3039"/>
    <w:rsid w:val="00CD348A"/>
    <w:rsid w:val="00CD50F0"/>
    <w:rsid w:val="00CD69F7"/>
    <w:rsid w:val="00CD77A3"/>
    <w:rsid w:val="00CF58C8"/>
    <w:rsid w:val="00CF7337"/>
    <w:rsid w:val="00D00DEA"/>
    <w:rsid w:val="00D022C6"/>
    <w:rsid w:val="00D16E52"/>
    <w:rsid w:val="00D2071F"/>
    <w:rsid w:val="00D22456"/>
    <w:rsid w:val="00D24CDE"/>
    <w:rsid w:val="00D259DC"/>
    <w:rsid w:val="00D26C5D"/>
    <w:rsid w:val="00D37721"/>
    <w:rsid w:val="00D404C0"/>
    <w:rsid w:val="00D418C2"/>
    <w:rsid w:val="00D41F5E"/>
    <w:rsid w:val="00D44471"/>
    <w:rsid w:val="00D54FB9"/>
    <w:rsid w:val="00D57936"/>
    <w:rsid w:val="00D60370"/>
    <w:rsid w:val="00D61BFE"/>
    <w:rsid w:val="00D62CF3"/>
    <w:rsid w:val="00D87197"/>
    <w:rsid w:val="00D94BCE"/>
    <w:rsid w:val="00D9699C"/>
    <w:rsid w:val="00DA23E0"/>
    <w:rsid w:val="00DB4C11"/>
    <w:rsid w:val="00DD1F13"/>
    <w:rsid w:val="00DD489D"/>
    <w:rsid w:val="00DE3478"/>
    <w:rsid w:val="00DE3FF9"/>
    <w:rsid w:val="00DE76D1"/>
    <w:rsid w:val="00DF0869"/>
    <w:rsid w:val="00E02FE6"/>
    <w:rsid w:val="00E118F4"/>
    <w:rsid w:val="00E2414D"/>
    <w:rsid w:val="00E2483D"/>
    <w:rsid w:val="00E24CB8"/>
    <w:rsid w:val="00E40EEF"/>
    <w:rsid w:val="00E46B9D"/>
    <w:rsid w:val="00E5421F"/>
    <w:rsid w:val="00E5590B"/>
    <w:rsid w:val="00E559B9"/>
    <w:rsid w:val="00E65555"/>
    <w:rsid w:val="00E7316D"/>
    <w:rsid w:val="00E82098"/>
    <w:rsid w:val="00E85A77"/>
    <w:rsid w:val="00E95581"/>
    <w:rsid w:val="00E956A0"/>
    <w:rsid w:val="00E95ABE"/>
    <w:rsid w:val="00EA2952"/>
    <w:rsid w:val="00EA417F"/>
    <w:rsid w:val="00EA4C04"/>
    <w:rsid w:val="00EA5F91"/>
    <w:rsid w:val="00EB2815"/>
    <w:rsid w:val="00EB4C57"/>
    <w:rsid w:val="00EB4DCF"/>
    <w:rsid w:val="00EB7DA1"/>
    <w:rsid w:val="00EC44A4"/>
    <w:rsid w:val="00ED0C58"/>
    <w:rsid w:val="00ED4A8D"/>
    <w:rsid w:val="00EE0A2A"/>
    <w:rsid w:val="00EF4314"/>
    <w:rsid w:val="00EF739D"/>
    <w:rsid w:val="00F03D8E"/>
    <w:rsid w:val="00F05C00"/>
    <w:rsid w:val="00F1148F"/>
    <w:rsid w:val="00F30A11"/>
    <w:rsid w:val="00F3610F"/>
    <w:rsid w:val="00F36938"/>
    <w:rsid w:val="00F37825"/>
    <w:rsid w:val="00F411D6"/>
    <w:rsid w:val="00F420C9"/>
    <w:rsid w:val="00F647FC"/>
    <w:rsid w:val="00F66D20"/>
    <w:rsid w:val="00F6770F"/>
    <w:rsid w:val="00F70F98"/>
    <w:rsid w:val="00F918C1"/>
    <w:rsid w:val="00F96D88"/>
    <w:rsid w:val="00FA2B39"/>
    <w:rsid w:val="00FA2D43"/>
    <w:rsid w:val="00FA7B27"/>
    <w:rsid w:val="00FB66A4"/>
    <w:rsid w:val="00FC04A8"/>
    <w:rsid w:val="00FC77EC"/>
    <w:rsid w:val="00FD3F29"/>
    <w:rsid w:val="00FE31A2"/>
    <w:rsid w:val="00FF0B9E"/>
    <w:rsid w:val="00FF1E17"/>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C77EC"/>
    <w:rPr>
      <w:sz w:val="24"/>
      <w:szCs w:val="24"/>
      <w:lang w:val="en-US" w:eastAsia="en-US"/>
    </w:rPr>
  </w:style>
  <w:style w:type="paragraph" w:styleId="Heading4">
    <w:name w:val="heading 4"/>
    <w:basedOn w:val="Normal"/>
    <w:next w:val="Normal"/>
    <w:link w:val="Heading4Char1"/>
    <w:uiPriority w:val="99"/>
    <w:qFormat/>
    <w:locked/>
    <w:rsid w:val="00EA2952"/>
    <w:pPr>
      <w:keepNext/>
      <w:overflowPunct w:val="0"/>
      <w:autoSpaceDE w:val="0"/>
      <w:autoSpaceDN w:val="0"/>
      <w:adjustRightInd w:val="0"/>
      <w:ind w:left="142" w:hanging="142"/>
      <w:textAlignment w:val="baseline"/>
      <w:outlineLvl w:val="3"/>
    </w:pPr>
    <w:rPr>
      <w:rFonts w:ascii="Comic Sans MS" w:hAnsi="Comic Sans MS"/>
      <w:b/>
      <w:sz w:val="16"/>
      <w:szCs w:val="20"/>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20B63"/>
    <w:rPr>
      <w:rFonts w:ascii="Calibri" w:hAnsi="Calibri" w:cs="Times New Roman"/>
      <w:b/>
      <w:bCs/>
      <w:sz w:val="28"/>
      <w:szCs w:val="28"/>
      <w:lang w:val="en-US" w:eastAsia="en-US"/>
    </w:rPr>
  </w:style>
  <w:style w:type="paragraph" w:styleId="Header">
    <w:name w:val="header"/>
    <w:basedOn w:val="Normal"/>
    <w:link w:val="HeaderChar"/>
    <w:uiPriority w:val="99"/>
    <w:rsid w:val="00E46B9D"/>
    <w:pPr>
      <w:tabs>
        <w:tab w:val="center" w:pos="4320"/>
        <w:tab w:val="right" w:pos="8640"/>
      </w:tabs>
    </w:pPr>
  </w:style>
  <w:style w:type="character" w:customStyle="1" w:styleId="HeaderChar">
    <w:name w:val="Header Char"/>
    <w:basedOn w:val="DefaultParagraphFont"/>
    <w:link w:val="Header"/>
    <w:uiPriority w:val="99"/>
    <w:semiHidden/>
    <w:locked/>
    <w:rsid w:val="00024339"/>
    <w:rPr>
      <w:rFonts w:cs="Times New Roman"/>
      <w:sz w:val="24"/>
      <w:szCs w:val="24"/>
      <w:lang w:val="en-US" w:eastAsia="en-US"/>
    </w:rPr>
  </w:style>
  <w:style w:type="paragraph" w:styleId="Footer">
    <w:name w:val="footer"/>
    <w:basedOn w:val="Normal"/>
    <w:link w:val="FooterChar"/>
    <w:uiPriority w:val="99"/>
    <w:rsid w:val="00E46B9D"/>
    <w:pPr>
      <w:tabs>
        <w:tab w:val="center" w:pos="4320"/>
        <w:tab w:val="right" w:pos="8640"/>
      </w:tabs>
    </w:pPr>
  </w:style>
  <w:style w:type="character" w:customStyle="1" w:styleId="FooterChar">
    <w:name w:val="Footer Char"/>
    <w:basedOn w:val="DefaultParagraphFont"/>
    <w:link w:val="Footer"/>
    <w:uiPriority w:val="99"/>
    <w:semiHidden/>
    <w:locked/>
    <w:rsid w:val="00024339"/>
    <w:rPr>
      <w:rFonts w:cs="Times New Roman"/>
      <w:sz w:val="24"/>
      <w:szCs w:val="24"/>
      <w:lang w:val="en-US" w:eastAsia="en-US"/>
    </w:rPr>
  </w:style>
  <w:style w:type="table" w:styleId="TableGrid">
    <w:name w:val="Table Grid"/>
    <w:basedOn w:val="TableNormal"/>
    <w:uiPriority w:val="99"/>
    <w:rsid w:val="009A60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F2A1B"/>
    <w:rPr>
      <w:rFonts w:cs="Times New Roman"/>
      <w:b/>
      <w:bCs/>
    </w:rPr>
  </w:style>
  <w:style w:type="paragraph" w:styleId="BalloonText">
    <w:name w:val="Balloon Text"/>
    <w:basedOn w:val="Normal"/>
    <w:link w:val="BalloonTextChar"/>
    <w:uiPriority w:val="99"/>
    <w:rsid w:val="00C60CA1"/>
    <w:rPr>
      <w:rFonts w:ascii="Segoe UI" w:hAnsi="Segoe UI" w:cs="Segoe UI"/>
      <w:sz w:val="18"/>
      <w:szCs w:val="18"/>
    </w:rPr>
  </w:style>
  <w:style w:type="character" w:customStyle="1" w:styleId="BalloonTextChar">
    <w:name w:val="Balloon Text Char"/>
    <w:basedOn w:val="DefaultParagraphFont"/>
    <w:link w:val="BalloonText"/>
    <w:uiPriority w:val="99"/>
    <w:locked/>
    <w:rsid w:val="00C60CA1"/>
    <w:rPr>
      <w:rFonts w:ascii="Segoe UI" w:hAnsi="Segoe UI" w:cs="Segoe UI"/>
      <w:sz w:val="18"/>
      <w:szCs w:val="18"/>
      <w:lang w:val="en-US" w:eastAsia="en-US"/>
    </w:rPr>
  </w:style>
  <w:style w:type="paragraph" w:styleId="BodyText">
    <w:name w:val="Body Text"/>
    <w:basedOn w:val="Normal"/>
    <w:link w:val="BodyTextChar"/>
    <w:uiPriority w:val="99"/>
    <w:rsid w:val="00392F62"/>
    <w:rPr>
      <w:color w:val="0000FF"/>
      <w:lang w:val="fr-FR" w:eastAsia="ro-RO"/>
    </w:rPr>
  </w:style>
  <w:style w:type="character" w:customStyle="1" w:styleId="BodyTextChar">
    <w:name w:val="Body Text Char"/>
    <w:basedOn w:val="DefaultParagraphFont"/>
    <w:link w:val="BodyText"/>
    <w:uiPriority w:val="99"/>
    <w:locked/>
    <w:rsid w:val="00392F62"/>
    <w:rPr>
      <w:rFonts w:cs="Times New Roman"/>
      <w:color w:val="0000FF"/>
      <w:sz w:val="24"/>
      <w:szCs w:val="24"/>
      <w:lang w:val="fr-FR"/>
    </w:rPr>
  </w:style>
  <w:style w:type="character" w:customStyle="1" w:styleId="Bodytext0">
    <w:name w:val="Body text_"/>
    <w:link w:val="BodyText1"/>
    <w:uiPriority w:val="99"/>
    <w:locked/>
    <w:rsid w:val="00CD77A3"/>
    <w:rPr>
      <w:rFonts w:ascii="Arial Unicode MS" w:hAnsi="Arial Unicode MS"/>
      <w:sz w:val="23"/>
      <w:shd w:val="clear" w:color="auto" w:fill="FFFFFF"/>
    </w:rPr>
  </w:style>
  <w:style w:type="paragraph" w:customStyle="1" w:styleId="BodyText1">
    <w:name w:val="Body Text1"/>
    <w:basedOn w:val="Normal"/>
    <w:link w:val="Bodytext0"/>
    <w:uiPriority w:val="99"/>
    <w:rsid w:val="00CD77A3"/>
    <w:pPr>
      <w:widowControl w:val="0"/>
      <w:shd w:val="clear" w:color="auto" w:fill="FFFFFF"/>
      <w:spacing w:line="279" w:lineRule="exact"/>
      <w:jc w:val="center"/>
    </w:pPr>
    <w:rPr>
      <w:rFonts w:ascii="Arial Unicode MS" w:hAnsi="Arial Unicode MS"/>
      <w:sz w:val="23"/>
      <w:szCs w:val="20"/>
      <w:lang w:val="ro-RO" w:eastAsia="ro-RO"/>
    </w:rPr>
  </w:style>
  <w:style w:type="character" w:customStyle="1" w:styleId="Bodytext8">
    <w:name w:val="Body text (8)_"/>
    <w:link w:val="Bodytext80"/>
    <w:uiPriority w:val="99"/>
    <w:locked/>
    <w:rsid w:val="00CD77A3"/>
    <w:rPr>
      <w:rFonts w:ascii="Arial Unicode MS" w:hAnsi="Arial Unicode MS"/>
      <w:i/>
      <w:spacing w:val="-10"/>
      <w:sz w:val="23"/>
      <w:shd w:val="clear" w:color="auto" w:fill="FFFFFF"/>
    </w:rPr>
  </w:style>
  <w:style w:type="paragraph" w:customStyle="1" w:styleId="Bodytext80">
    <w:name w:val="Body text (8)"/>
    <w:basedOn w:val="Normal"/>
    <w:link w:val="Bodytext8"/>
    <w:uiPriority w:val="99"/>
    <w:rsid w:val="00CD77A3"/>
    <w:pPr>
      <w:widowControl w:val="0"/>
      <w:shd w:val="clear" w:color="auto" w:fill="FFFFFF"/>
      <w:spacing w:line="276" w:lineRule="exact"/>
      <w:ind w:firstLine="700"/>
      <w:jc w:val="both"/>
    </w:pPr>
    <w:rPr>
      <w:rFonts w:ascii="Arial Unicode MS" w:hAnsi="Arial Unicode MS"/>
      <w:i/>
      <w:spacing w:val="-10"/>
      <w:sz w:val="23"/>
      <w:szCs w:val="20"/>
      <w:lang w:val="ro-RO" w:eastAsia="ro-RO"/>
    </w:rPr>
  </w:style>
  <w:style w:type="character" w:customStyle="1" w:styleId="Bodytext8NotItalic">
    <w:name w:val="Body text (8) + Not Italic"/>
    <w:aliases w:val="Spacing 0 pt"/>
    <w:uiPriority w:val="99"/>
    <w:rsid w:val="00CD77A3"/>
    <w:rPr>
      <w:rFonts w:ascii="Arial Unicode MS" w:hAnsi="Arial Unicode MS"/>
      <w:color w:val="000000"/>
      <w:spacing w:val="0"/>
      <w:w w:val="100"/>
      <w:position w:val="0"/>
      <w:sz w:val="23"/>
      <w:shd w:val="clear" w:color="auto" w:fill="FFFFFF"/>
      <w:lang w:val="ro-RO"/>
    </w:rPr>
  </w:style>
  <w:style w:type="paragraph" w:styleId="ListParagraph">
    <w:name w:val="List Paragraph"/>
    <w:basedOn w:val="Normal"/>
    <w:uiPriority w:val="99"/>
    <w:qFormat/>
    <w:rsid w:val="00FB66A4"/>
    <w:pPr>
      <w:ind w:left="720"/>
      <w:contextualSpacing/>
    </w:pPr>
  </w:style>
  <w:style w:type="paragraph" w:styleId="NormalWeb">
    <w:name w:val="Normal (Web)"/>
    <w:basedOn w:val="Normal"/>
    <w:uiPriority w:val="99"/>
    <w:rsid w:val="003D1C9C"/>
    <w:pPr>
      <w:spacing w:before="100" w:beforeAutospacing="1" w:after="100" w:afterAutospacing="1"/>
    </w:pPr>
    <w:rPr>
      <w:lang w:val="ro-RO" w:eastAsia="ro-RO"/>
    </w:rPr>
  </w:style>
  <w:style w:type="character" w:styleId="Hyperlink">
    <w:name w:val="Hyperlink"/>
    <w:basedOn w:val="DefaultParagraphFont"/>
    <w:uiPriority w:val="99"/>
    <w:rsid w:val="003D1C9C"/>
    <w:rPr>
      <w:rFonts w:cs="Times New Roman"/>
      <w:color w:val="0000FF"/>
      <w:u w:val="single"/>
    </w:rPr>
  </w:style>
  <w:style w:type="paragraph" w:customStyle="1" w:styleId="Normal1">
    <w:name w:val="Normal 1"/>
    <w:basedOn w:val="Normal"/>
    <w:uiPriority w:val="99"/>
    <w:rsid w:val="009908EA"/>
    <w:pPr>
      <w:numPr>
        <w:numId w:val="9"/>
      </w:numPr>
      <w:spacing w:before="120" w:after="120" w:line="276" w:lineRule="auto"/>
      <w:ind w:left="284" w:hanging="284"/>
      <w:jc w:val="both"/>
    </w:pPr>
    <w:rPr>
      <w:rFonts w:ascii="Arial" w:hAnsi="Arial"/>
      <w:szCs w:val="22"/>
      <w:lang w:val="ro-RO" w:eastAsia="ro-RO"/>
    </w:rPr>
  </w:style>
  <w:style w:type="paragraph" w:customStyle="1" w:styleId="normal4">
    <w:name w:val="normal 4"/>
    <w:basedOn w:val="Normal"/>
    <w:uiPriority w:val="99"/>
    <w:rsid w:val="009908EA"/>
    <w:pPr>
      <w:spacing w:before="60" w:after="60" w:line="276" w:lineRule="auto"/>
      <w:jc w:val="both"/>
    </w:pPr>
    <w:rPr>
      <w:rFonts w:ascii="Arial" w:hAnsi="Arial"/>
      <w:szCs w:val="22"/>
      <w:lang w:val="ro-RO" w:eastAsia="ro-RO"/>
    </w:rPr>
  </w:style>
  <w:style w:type="paragraph" w:styleId="NoSpacing">
    <w:name w:val="No Spacing"/>
    <w:uiPriority w:val="99"/>
    <w:qFormat/>
    <w:rsid w:val="003A59C0"/>
    <w:rPr>
      <w:rFonts w:ascii="Calibri" w:hAnsi="Calibri"/>
      <w:lang w:val="en-US" w:eastAsia="en-US"/>
    </w:rPr>
  </w:style>
  <w:style w:type="character" w:customStyle="1" w:styleId="Heading4Char1">
    <w:name w:val="Heading 4 Char1"/>
    <w:link w:val="Heading4"/>
    <w:uiPriority w:val="99"/>
    <w:locked/>
    <w:rsid w:val="00EA2952"/>
    <w:rPr>
      <w:rFonts w:ascii="Comic Sans MS" w:hAnsi="Comic Sans MS"/>
      <w:b/>
      <w:sz w:val="16"/>
      <w:lang w:eastAsia="ro-RO"/>
    </w:rPr>
  </w:style>
  <w:style w:type="paragraph" w:customStyle="1" w:styleId="Listparagraf">
    <w:name w:val="Listă paragraf"/>
    <w:basedOn w:val="Normal"/>
    <w:uiPriority w:val="99"/>
    <w:rsid w:val="00512776"/>
    <w:pPr>
      <w:spacing w:before="100" w:beforeAutospacing="1" w:after="100" w:afterAutospacing="1"/>
      <w:ind w:left="720"/>
      <w:contextualSpacing/>
    </w:pPr>
    <w:rPr>
      <w:rFonts w:ascii="Calibri" w:hAnsi="Calibri"/>
      <w:noProof/>
      <w:sz w:val="22"/>
      <w:szCs w:val="22"/>
      <w:lang w:val="ro-RO"/>
    </w:rPr>
  </w:style>
</w:styles>
</file>

<file path=word/webSettings.xml><?xml version="1.0" encoding="utf-8"?>
<w:webSettings xmlns:r="http://schemas.openxmlformats.org/officeDocument/2006/relationships" xmlns:w="http://schemas.openxmlformats.org/wordprocessingml/2006/main">
  <w:divs>
    <w:div w:id="529681651">
      <w:marLeft w:val="0"/>
      <w:marRight w:val="0"/>
      <w:marTop w:val="0"/>
      <w:marBottom w:val="0"/>
      <w:divBdr>
        <w:top w:val="none" w:sz="0" w:space="0" w:color="auto"/>
        <w:left w:val="none" w:sz="0" w:space="0" w:color="auto"/>
        <w:bottom w:val="none" w:sz="0" w:space="0" w:color="auto"/>
        <w:right w:val="none" w:sz="0" w:space="0" w:color="auto"/>
      </w:divBdr>
    </w:div>
    <w:div w:id="529681652">
      <w:marLeft w:val="0"/>
      <w:marRight w:val="0"/>
      <w:marTop w:val="0"/>
      <w:marBottom w:val="0"/>
      <w:divBdr>
        <w:top w:val="none" w:sz="0" w:space="0" w:color="auto"/>
        <w:left w:val="none" w:sz="0" w:space="0" w:color="auto"/>
        <w:bottom w:val="none" w:sz="0" w:space="0" w:color="auto"/>
        <w:right w:val="none" w:sz="0" w:space="0" w:color="auto"/>
      </w:divBdr>
    </w:div>
    <w:div w:id="529681653">
      <w:marLeft w:val="0"/>
      <w:marRight w:val="0"/>
      <w:marTop w:val="0"/>
      <w:marBottom w:val="0"/>
      <w:divBdr>
        <w:top w:val="none" w:sz="0" w:space="0" w:color="auto"/>
        <w:left w:val="none" w:sz="0" w:space="0" w:color="auto"/>
        <w:bottom w:val="none" w:sz="0" w:space="0" w:color="auto"/>
        <w:right w:val="none" w:sz="0" w:space="0" w:color="auto"/>
      </w:divBdr>
    </w:div>
    <w:div w:id="529681654">
      <w:marLeft w:val="0"/>
      <w:marRight w:val="0"/>
      <w:marTop w:val="0"/>
      <w:marBottom w:val="0"/>
      <w:divBdr>
        <w:top w:val="none" w:sz="0" w:space="0" w:color="auto"/>
        <w:left w:val="none" w:sz="0" w:space="0" w:color="auto"/>
        <w:bottom w:val="none" w:sz="0" w:space="0" w:color="auto"/>
        <w:right w:val="none" w:sz="0" w:space="0" w:color="auto"/>
      </w:divBdr>
    </w:div>
    <w:div w:id="529681655">
      <w:marLeft w:val="0"/>
      <w:marRight w:val="0"/>
      <w:marTop w:val="0"/>
      <w:marBottom w:val="0"/>
      <w:divBdr>
        <w:top w:val="none" w:sz="0" w:space="0" w:color="auto"/>
        <w:left w:val="none" w:sz="0" w:space="0" w:color="auto"/>
        <w:bottom w:val="none" w:sz="0" w:space="0" w:color="auto"/>
        <w:right w:val="none" w:sz="0" w:space="0" w:color="auto"/>
      </w:divBdr>
    </w:div>
    <w:div w:id="529681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5</Pages>
  <Words>916</Words>
  <Characters>5317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florea liliana</dc:creator>
  <cp:keywords/>
  <dc:description/>
  <cp:lastModifiedBy>Utilizator Windows</cp:lastModifiedBy>
  <cp:revision>62</cp:revision>
  <cp:lastPrinted>2018-12-06T07:52:00Z</cp:lastPrinted>
  <dcterms:created xsi:type="dcterms:W3CDTF">2018-11-21T22:15:00Z</dcterms:created>
  <dcterms:modified xsi:type="dcterms:W3CDTF">2018-12-10T13:19:00Z</dcterms:modified>
</cp:coreProperties>
</file>